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C2F2" w14:textId="359966E8" w:rsidR="00C067C5" w:rsidRPr="00843164" w:rsidRDefault="00D14433">
      <w:pPr>
        <w:pStyle w:val="Title"/>
      </w:pPr>
      <w:r>
        <w:t>z</w:t>
      </w:r>
      <w:r w:rsidRPr="006E7A1E">
        <w:rPr>
          <w:szCs w:val="64"/>
        </w:rPr>
        <w:t>iad</w:t>
      </w:r>
      <w:r>
        <w:t xml:space="preserve"> a</w:t>
      </w:r>
      <w:r w:rsidRPr="006E7A1E">
        <w:rPr>
          <w:szCs w:val="64"/>
        </w:rPr>
        <w:t>sHraf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</w:tblPr>
      <w:tblGrid>
        <w:gridCol w:w="9072"/>
      </w:tblGrid>
      <w:tr w:rsidR="00260D3F" w:rsidRPr="00843164" w14:paraId="66527CD9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215D00E5" w14:textId="1049D888" w:rsidR="00260D3F" w:rsidRDefault="00D14433">
            <w:pPr>
              <w:pStyle w:val="ContactInfo"/>
            </w:pPr>
            <w:r>
              <w:t>Smouha st</w:t>
            </w:r>
            <w:r w:rsidR="00547077">
              <w:t>reet</w:t>
            </w:r>
            <w:r>
              <w:t xml:space="preserve"> no 38</w:t>
            </w:r>
            <w:r w:rsidR="00260D3F" w:rsidRPr="00843164">
              <w:t> | </w:t>
            </w:r>
            <w:r>
              <w:t>01098173278</w:t>
            </w:r>
            <w:r w:rsidR="00260D3F" w:rsidRPr="00843164">
              <w:t> | </w:t>
            </w:r>
            <w:r w:rsidR="002766E6" w:rsidRPr="00547077">
              <w:t>Ziadashraffe21@gmail.com</w:t>
            </w:r>
          </w:p>
          <w:p w14:paraId="42D7A7F0" w14:textId="5AC401F0" w:rsidR="002766E6" w:rsidRPr="00843164" w:rsidRDefault="002766E6">
            <w:pPr>
              <w:pStyle w:val="ContactInfo"/>
            </w:pPr>
            <w:r>
              <w:t>Military Status: Exempted</w:t>
            </w:r>
          </w:p>
        </w:tc>
      </w:tr>
    </w:tbl>
    <w:sdt>
      <w:sdtPr>
        <w:alias w:val="Objective heading:"/>
        <w:tag w:val="Objective heading:"/>
        <w:id w:val="-1471434502"/>
        <w:placeholder>
          <w:docPart w:val="719992B7FD4F4A6E9B77597B82545358"/>
        </w:placeholder>
        <w:temporary/>
        <w:showingPlcHdr/>
        <w15:appearance w15:val="hidden"/>
      </w:sdtPr>
      <w:sdtContent>
        <w:p w14:paraId="058C88CC" w14:textId="77777777" w:rsidR="00C067C5" w:rsidRPr="00843164" w:rsidRDefault="00126049" w:rsidP="002563E8">
          <w:pPr>
            <w:pStyle w:val="Heading1"/>
          </w:pPr>
          <w:r w:rsidRPr="00843164"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78BB91F7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058F7566" w14:textId="5586A135" w:rsidR="002766E6" w:rsidRPr="00E35F7E" w:rsidRDefault="002766E6" w:rsidP="002766E6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Energetic young professional seeking to add value to workplace by d</w:t>
            </w:r>
            <w:r w:rsidR="0041720A">
              <w:rPr>
                <w:sz w:val="32"/>
                <w:szCs w:val="32"/>
                <w:lang w:bidi="ar-EG"/>
              </w:rPr>
              <w:t>e</w:t>
            </w:r>
            <w:r>
              <w:rPr>
                <w:sz w:val="32"/>
                <w:szCs w:val="32"/>
                <w:lang w:bidi="ar-EG"/>
              </w:rPr>
              <w:t>veloping new ideas</w:t>
            </w:r>
            <w:r w:rsidR="00547077">
              <w:rPr>
                <w:sz w:val="32"/>
                <w:szCs w:val="32"/>
                <w:lang w:bidi="ar-EG"/>
              </w:rPr>
              <w:t>.</w:t>
            </w:r>
          </w:p>
          <w:p w14:paraId="7B68A62A" w14:textId="722B635A" w:rsidR="00260D3F" w:rsidRPr="00843164" w:rsidRDefault="00260D3F"/>
        </w:tc>
      </w:tr>
    </w:tbl>
    <w:p w14:paraId="4EDBA28C" w14:textId="77993EB2" w:rsidR="00126049" w:rsidRPr="00843164" w:rsidRDefault="00547077" w:rsidP="002563E8">
      <w:pPr>
        <w:pStyle w:val="Heading1"/>
      </w:pPr>
      <w:r>
        <w:t>Skills</w:t>
      </w:r>
    </w:p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</w:tblPr>
      <w:tblGrid>
        <w:gridCol w:w="9072"/>
      </w:tblGrid>
      <w:tr w:rsidR="00260D3F" w:rsidRPr="00843164" w14:paraId="6A776063" w14:textId="77777777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69E6D3" w14:textId="2CDD2109" w:rsidR="00260D3F" w:rsidRDefault="00547077" w:rsidP="00843164">
            <w:r>
              <w:t>Good command with Microsoft Office</w:t>
            </w:r>
          </w:p>
          <w:p w14:paraId="22888DB6" w14:textId="77777777" w:rsidR="00547077" w:rsidRDefault="00547077" w:rsidP="00843164">
            <w:r>
              <w:t>Fast typing without looking to the keyboard (60WPS)</w:t>
            </w:r>
          </w:p>
          <w:p w14:paraId="5AF7AB66" w14:textId="5DAE63D5" w:rsidR="00547077" w:rsidRPr="00843164" w:rsidRDefault="00547077" w:rsidP="00843164">
            <w:r>
              <w:t>Excellent Communication Skills</w:t>
            </w:r>
          </w:p>
        </w:tc>
      </w:tr>
    </w:tbl>
    <w:sdt>
      <w:sdtPr>
        <w:alias w:val="Experience heading:"/>
        <w:tag w:val="Experience heading:"/>
        <w:id w:val="899876606"/>
        <w:placeholder>
          <w:docPart w:val="6FD85131530F43BABC1B171660446FFC"/>
        </w:placeholder>
        <w:temporary/>
        <w:showingPlcHdr/>
        <w15:appearance w15:val="hidden"/>
      </w:sdtPr>
      <w:sdtContent>
        <w:p w14:paraId="00B9AB3B" w14:textId="77777777" w:rsidR="00843164" w:rsidRPr="00843164" w:rsidRDefault="00843164" w:rsidP="00843164">
          <w:pPr>
            <w:pStyle w:val="Heading1"/>
          </w:pPr>
          <w:r w:rsidRPr="00843164"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</w:tblPr>
      <w:tblGrid>
        <w:gridCol w:w="1657"/>
        <w:gridCol w:w="7415"/>
      </w:tblGrid>
      <w:tr w:rsidR="00843164" w:rsidRPr="00843164" w14:paraId="0D200CE3" w14:textId="77777777" w:rsidTr="00011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6DEAB42C" w14:textId="447731D3" w:rsidR="00843164" w:rsidRPr="00843164" w:rsidRDefault="00547077" w:rsidP="00843164">
            <w:pPr>
              <w:pStyle w:val="Date"/>
              <w:rPr>
                <w:rFonts w:hint="cs"/>
                <w:rtl/>
                <w:lang w:bidi="ar-EG"/>
              </w:rPr>
            </w:pPr>
            <w:r>
              <w:t>8/</w:t>
            </w:r>
            <w:r w:rsidR="00011BEF">
              <w:t>2022</w:t>
            </w:r>
            <w:r>
              <w:t xml:space="preserve"> T</w:t>
            </w:r>
            <w:r w:rsidR="00011BEF">
              <w:t>ill present</w:t>
            </w:r>
          </w:p>
        </w:tc>
        <w:tc>
          <w:tcPr>
            <w:tcW w:w="4087" w:type="pct"/>
          </w:tcPr>
          <w:p w14:paraId="600EEF99" w14:textId="4A0B1C88" w:rsidR="00843164" w:rsidRDefault="00843164" w:rsidP="003A47C5">
            <w:r w:rsidRPr="00843164">
              <w:t> </w:t>
            </w:r>
            <w:r w:rsidR="00011BEF">
              <w:t xml:space="preserve">Working as accountant trainee in </w:t>
            </w:r>
            <w:proofErr w:type="spellStart"/>
            <w:r w:rsidR="00011BEF">
              <w:t>Salwa</w:t>
            </w:r>
            <w:proofErr w:type="spellEnd"/>
            <w:r w:rsidR="00011BEF">
              <w:t xml:space="preserve"> Abd El Hamid office </w:t>
            </w:r>
          </w:p>
          <w:p w14:paraId="763C6CB1" w14:textId="777E5F5E" w:rsidR="00011BEF" w:rsidRPr="00843164" w:rsidRDefault="00011BEF" w:rsidP="003A47C5">
            <w:pPr>
              <w:rPr>
                <w:rFonts w:hint="cs"/>
                <w:rtl/>
                <w:lang w:bidi="ar-EG"/>
              </w:rPr>
            </w:pPr>
            <w:r>
              <w:t xml:space="preserve"> Responsible for Data entry &amp; Registering Invoices in the Ledger &amp; in the Egyptian Tax Portal</w:t>
            </w:r>
          </w:p>
          <w:p w14:paraId="380AB073" w14:textId="39E6FADD" w:rsidR="00843164" w:rsidRPr="00843164" w:rsidRDefault="00843164" w:rsidP="00011BEF">
            <w:pPr>
              <w:pStyle w:val="ListBullet"/>
              <w:numPr>
                <w:ilvl w:val="0"/>
                <w:numId w:val="0"/>
              </w:numPr>
              <w:ind w:left="101" w:hanging="101"/>
            </w:pPr>
          </w:p>
        </w:tc>
      </w:tr>
      <w:tr w:rsidR="00843164" w:rsidRPr="00843164" w14:paraId="0F6D117C" w14:textId="77777777" w:rsidTr="00011BEF">
        <w:tc>
          <w:tcPr>
            <w:tcW w:w="913" w:type="pct"/>
          </w:tcPr>
          <w:p w14:paraId="219B2387" w14:textId="652FCA2D" w:rsidR="00547077" w:rsidRPr="00547077" w:rsidRDefault="00547077" w:rsidP="00547077">
            <w:pPr>
              <w:pStyle w:val="Date"/>
            </w:pPr>
            <w:r>
              <w:t>8/20</w:t>
            </w:r>
            <w:r w:rsidR="00011BEF">
              <w:t>19</w:t>
            </w:r>
            <w:r>
              <w:t xml:space="preserve"> T</w:t>
            </w:r>
            <w:r w:rsidR="00011BEF">
              <w:t>o 9/2019</w:t>
            </w:r>
            <w:r>
              <w:t xml:space="preserve">                                                                               </w:t>
            </w:r>
          </w:p>
        </w:tc>
        <w:tc>
          <w:tcPr>
            <w:tcW w:w="4087" w:type="pct"/>
          </w:tcPr>
          <w:p w14:paraId="2B3EB24E" w14:textId="77777777" w:rsidR="00843164" w:rsidRDefault="00011BEF" w:rsidP="00011BEF">
            <w:r>
              <w:t xml:space="preserve">R2 PlayStation &amp; Café </w:t>
            </w:r>
          </w:p>
          <w:p w14:paraId="65552B5A" w14:textId="5D90B320" w:rsidR="00011BEF" w:rsidRPr="00843164" w:rsidRDefault="00011BEF" w:rsidP="00011BEF">
            <w:r>
              <w:t>Was responsible for satisfying the customers’ needs</w:t>
            </w:r>
          </w:p>
        </w:tc>
      </w:tr>
    </w:tbl>
    <w:sdt>
      <w:sdtPr>
        <w:alias w:val="Education heading:"/>
        <w:tag w:val="Education heading:"/>
        <w:id w:val="989682148"/>
        <w:placeholder>
          <w:docPart w:val="EF97F2902D1242039AAD7DCAD7B35BA4"/>
        </w:placeholder>
        <w:temporary/>
        <w:showingPlcHdr/>
        <w15:appearance w15:val="hidden"/>
      </w:sdtPr>
      <w:sdtContent>
        <w:p w14:paraId="66448A33" w14:textId="77777777" w:rsidR="00843164" w:rsidRPr="00843164" w:rsidRDefault="00843164" w:rsidP="00843164">
          <w:pPr>
            <w:pStyle w:val="Heading1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</w:tblPr>
      <w:tblGrid>
        <w:gridCol w:w="1657"/>
        <w:gridCol w:w="7415"/>
      </w:tblGrid>
      <w:tr w:rsidR="00843164" w:rsidRPr="00843164" w14:paraId="050CAF42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6E76C3A8" w14:textId="2B07FAD9" w:rsidR="00843164" w:rsidRPr="00843164" w:rsidRDefault="00547077" w:rsidP="003A47C5">
            <w:pPr>
              <w:pStyle w:val="Date"/>
            </w:pPr>
            <w:r>
              <w:t>9/2018 To 6/2022</w:t>
            </w:r>
          </w:p>
        </w:tc>
        <w:tc>
          <w:tcPr>
            <w:tcW w:w="4087" w:type="pct"/>
          </w:tcPr>
          <w:p w14:paraId="5D3CEAE8" w14:textId="1F94AA75" w:rsidR="00843164" w:rsidRPr="00843164" w:rsidRDefault="00547077" w:rsidP="003A47C5">
            <w:r>
              <w:t>Bachelors of Commerce</w:t>
            </w:r>
            <w:r w:rsidRPr="00843164">
              <w:t>, Faculty</w:t>
            </w:r>
            <w:r>
              <w:t xml:space="preserve"> </w:t>
            </w:r>
            <w:r w:rsidR="00011BEF">
              <w:t>of</w:t>
            </w:r>
            <w:r>
              <w:t xml:space="preserve"> Commerce English Section</w:t>
            </w:r>
            <w:r w:rsidRPr="00843164">
              <w:t>, Alexandria</w:t>
            </w:r>
            <w:r>
              <w:rPr>
                <w:rStyle w:val="Emphasis"/>
              </w:rPr>
              <w:t xml:space="preserve"> University</w:t>
            </w:r>
          </w:p>
        </w:tc>
      </w:tr>
    </w:tbl>
    <w:p w14:paraId="52AC3CCF" w14:textId="2C306FBE" w:rsidR="00126049" w:rsidRPr="00843164" w:rsidRDefault="00547077" w:rsidP="002563E8">
      <w:pPr>
        <w:pStyle w:val="Heading1"/>
      </w:pPr>
      <w:r>
        <w:t>LANGUAGES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</w:tblPr>
      <w:tblGrid>
        <w:gridCol w:w="9072"/>
      </w:tblGrid>
      <w:tr w:rsidR="00260D3F" w:rsidRPr="00843164" w14:paraId="5448DD2A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4B4AECCA" w14:textId="77777777" w:rsidR="00260D3F" w:rsidRDefault="00547077" w:rsidP="00126049">
            <w:r>
              <w:t>Arabic: Mother tongue</w:t>
            </w:r>
          </w:p>
          <w:p w14:paraId="4231A025" w14:textId="4E20B582" w:rsidR="00547077" w:rsidRDefault="00547077" w:rsidP="00126049">
            <w:r>
              <w:t>English: Very good in writing, reading &amp; speaking</w:t>
            </w:r>
          </w:p>
          <w:p w14:paraId="34A5B621" w14:textId="55DBB1F5" w:rsidR="00547077" w:rsidRPr="00843164" w:rsidRDefault="00547077" w:rsidP="00126049">
            <w:r>
              <w:t xml:space="preserve">French: Beginner </w:t>
            </w:r>
          </w:p>
        </w:tc>
      </w:tr>
    </w:tbl>
    <w:p w14:paraId="0A59718C" w14:textId="006C2188" w:rsidR="00126049" w:rsidRPr="00843164" w:rsidRDefault="00547077" w:rsidP="002563E8">
      <w:pPr>
        <w:pStyle w:val="Heading1"/>
      </w:pPr>
      <w:r>
        <w:lastRenderedPageBreak/>
        <w:t>courses</w:t>
      </w:r>
    </w:p>
    <w:p w14:paraId="7C7A9A4B" w14:textId="23E11B15" w:rsidR="00547077" w:rsidRDefault="00011BEF" w:rsidP="00F25533">
      <w:r>
        <w:t>. English</w:t>
      </w:r>
      <w:r w:rsidR="00547077">
        <w:t xml:space="preserve"> Course from Ministry of Defense Language Institute</w:t>
      </w:r>
    </w:p>
    <w:p w14:paraId="651C6E10" w14:textId="4D81D0CA" w:rsidR="00547077" w:rsidRDefault="00011BEF" w:rsidP="00F25533">
      <w:r>
        <w:t xml:space="preserve">. </w:t>
      </w:r>
      <w:r w:rsidR="00547077">
        <w:t>English Course from UCCD</w:t>
      </w:r>
    </w:p>
    <w:p w14:paraId="18B3BC33" w14:textId="40B0BC92" w:rsidR="00547077" w:rsidRDefault="00011BEF" w:rsidP="00F25533">
      <w:r>
        <w:t xml:space="preserve">. </w:t>
      </w:r>
      <w:r w:rsidR="00547077">
        <w:t>Fundamentals of Digital Marketing from Google Digital Garage</w:t>
      </w:r>
    </w:p>
    <w:p w14:paraId="6A41536A" w14:textId="27A73B08" w:rsidR="00260D3F" w:rsidRDefault="00011BEF" w:rsidP="00011BEF">
      <w:r>
        <w:t>. MOS course from CDCE &amp; New Horizon</w:t>
      </w:r>
    </w:p>
    <w:p w14:paraId="31882F5F" w14:textId="1AA06F1B" w:rsidR="00011BEF" w:rsidRPr="00843164" w:rsidRDefault="00011BEF" w:rsidP="00011BEF">
      <w:pPr>
        <w:rPr>
          <w:lang w:bidi="ar-EG"/>
        </w:rPr>
      </w:pPr>
      <w:r>
        <w:t>. Attended training program for Commerce university students from Alexandria Electricity     Distribution Company</w:t>
      </w:r>
    </w:p>
    <w:sectPr w:rsidR="00011BEF" w:rsidRPr="00843164">
      <w:footerReference w:type="default" r:id="rId10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D56F" w14:textId="77777777" w:rsidR="00D82599" w:rsidRDefault="00D82599">
      <w:pPr>
        <w:spacing w:after="0"/>
      </w:pPr>
      <w:r>
        <w:separator/>
      </w:r>
    </w:p>
    <w:p w14:paraId="6C39F0DE" w14:textId="77777777" w:rsidR="00D82599" w:rsidRDefault="00D82599"/>
  </w:endnote>
  <w:endnote w:type="continuationSeparator" w:id="0">
    <w:p w14:paraId="2637FE2C" w14:textId="77777777" w:rsidR="00D82599" w:rsidRDefault="00D82599">
      <w:pPr>
        <w:spacing w:after="0"/>
      </w:pPr>
      <w:r>
        <w:continuationSeparator/>
      </w:r>
    </w:p>
    <w:p w14:paraId="4D1EA29E" w14:textId="77777777" w:rsidR="00D82599" w:rsidRDefault="00D82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3E60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933D" w14:textId="77777777" w:rsidR="00D82599" w:rsidRDefault="00D82599">
      <w:pPr>
        <w:spacing w:after="0"/>
      </w:pPr>
      <w:r>
        <w:separator/>
      </w:r>
    </w:p>
    <w:p w14:paraId="61AE43BB" w14:textId="77777777" w:rsidR="00D82599" w:rsidRDefault="00D82599"/>
  </w:footnote>
  <w:footnote w:type="continuationSeparator" w:id="0">
    <w:p w14:paraId="6133326B" w14:textId="77777777" w:rsidR="00D82599" w:rsidRDefault="00D82599">
      <w:pPr>
        <w:spacing w:after="0"/>
      </w:pPr>
      <w:r>
        <w:continuationSeparator/>
      </w:r>
    </w:p>
    <w:p w14:paraId="04221AA7" w14:textId="77777777" w:rsidR="00D82599" w:rsidRDefault="00D825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03679">
    <w:abstractNumId w:val="9"/>
  </w:num>
  <w:num w:numId="2" w16cid:durableId="1436680809">
    <w:abstractNumId w:val="9"/>
    <w:lvlOverride w:ilvl="0">
      <w:startOverride w:val="1"/>
    </w:lvlOverride>
  </w:num>
  <w:num w:numId="3" w16cid:durableId="674496512">
    <w:abstractNumId w:val="9"/>
    <w:lvlOverride w:ilvl="0">
      <w:startOverride w:val="1"/>
    </w:lvlOverride>
  </w:num>
  <w:num w:numId="4" w16cid:durableId="1057432776">
    <w:abstractNumId w:val="9"/>
    <w:lvlOverride w:ilvl="0">
      <w:startOverride w:val="1"/>
    </w:lvlOverride>
  </w:num>
  <w:num w:numId="5" w16cid:durableId="1079792599">
    <w:abstractNumId w:val="10"/>
  </w:num>
  <w:num w:numId="6" w16cid:durableId="610014966">
    <w:abstractNumId w:val="7"/>
  </w:num>
  <w:num w:numId="7" w16cid:durableId="297952181">
    <w:abstractNumId w:val="6"/>
  </w:num>
  <w:num w:numId="8" w16cid:durableId="1371997178">
    <w:abstractNumId w:val="5"/>
  </w:num>
  <w:num w:numId="9" w16cid:durableId="745609977">
    <w:abstractNumId w:val="4"/>
  </w:num>
  <w:num w:numId="10" w16cid:durableId="1883516081">
    <w:abstractNumId w:val="8"/>
  </w:num>
  <w:num w:numId="11" w16cid:durableId="1333221029">
    <w:abstractNumId w:val="3"/>
  </w:num>
  <w:num w:numId="12" w16cid:durableId="1128234484">
    <w:abstractNumId w:val="2"/>
  </w:num>
  <w:num w:numId="13" w16cid:durableId="1426457398">
    <w:abstractNumId w:val="1"/>
  </w:num>
  <w:num w:numId="14" w16cid:durableId="185526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33"/>
    <w:rsid w:val="00011BEF"/>
    <w:rsid w:val="000C0CA7"/>
    <w:rsid w:val="000F2762"/>
    <w:rsid w:val="00126049"/>
    <w:rsid w:val="0014523F"/>
    <w:rsid w:val="00254924"/>
    <w:rsid w:val="002563E8"/>
    <w:rsid w:val="00260D3F"/>
    <w:rsid w:val="002766E6"/>
    <w:rsid w:val="002E03E2"/>
    <w:rsid w:val="003A47C5"/>
    <w:rsid w:val="0041720A"/>
    <w:rsid w:val="004827F9"/>
    <w:rsid w:val="004A2167"/>
    <w:rsid w:val="00526C73"/>
    <w:rsid w:val="00547077"/>
    <w:rsid w:val="00650306"/>
    <w:rsid w:val="00693B17"/>
    <w:rsid w:val="006E7A1E"/>
    <w:rsid w:val="00762CE4"/>
    <w:rsid w:val="00797C46"/>
    <w:rsid w:val="00843164"/>
    <w:rsid w:val="00854E7D"/>
    <w:rsid w:val="008551F7"/>
    <w:rsid w:val="008A74DF"/>
    <w:rsid w:val="008B5DC0"/>
    <w:rsid w:val="00931654"/>
    <w:rsid w:val="00A12928"/>
    <w:rsid w:val="00A82DCC"/>
    <w:rsid w:val="00C02E26"/>
    <w:rsid w:val="00C067C5"/>
    <w:rsid w:val="00CC05D9"/>
    <w:rsid w:val="00CD7582"/>
    <w:rsid w:val="00D0020C"/>
    <w:rsid w:val="00D06E8C"/>
    <w:rsid w:val="00D14433"/>
    <w:rsid w:val="00D45C05"/>
    <w:rsid w:val="00D568D3"/>
    <w:rsid w:val="00D65641"/>
    <w:rsid w:val="00D81F4E"/>
    <w:rsid w:val="00D82599"/>
    <w:rsid w:val="00E42361"/>
    <w:rsid w:val="00E76367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93A8"/>
  <w15:docId w15:val="{F93A1B33-FE6A-4C0F-9083-DEE9A46E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76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795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375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ad%20ashraf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9992B7FD4F4A6E9B77597B82545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CEE3-2B5E-4E38-AB74-0A6D19172CEE}"/>
      </w:docPartPr>
      <w:docPartBody>
        <w:p w:rsidR="00154E5A" w:rsidRDefault="00154E5A">
          <w:pPr>
            <w:pStyle w:val="719992B7FD4F4A6E9B77597B82545358"/>
          </w:pPr>
          <w:r w:rsidRPr="00843164">
            <w:t>Objective</w:t>
          </w:r>
        </w:p>
      </w:docPartBody>
    </w:docPart>
    <w:docPart>
      <w:docPartPr>
        <w:name w:val="6FD85131530F43BABC1B171660446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4774C-F430-4A51-94F4-17B31DE2254B}"/>
      </w:docPartPr>
      <w:docPartBody>
        <w:p w:rsidR="00154E5A" w:rsidRDefault="00154E5A">
          <w:pPr>
            <w:pStyle w:val="6FD85131530F43BABC1B171660446FFC"/>
          </w:pPr>
          <w:r w:rsidRPr="00843164">
            <w:t>Experience</w:t>
          </w:r>
        </w:p>
      </w:docPartBody>
    </w:docPart>
    <w:docPart>
      <w:docPartPr>
        <w:name w:val="EF97F2902D1242039AAD7DCAD7B3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9C1AB-B360-4257-9B6F-B6A770F28A75}"/>
      </w:docPartPr>
      <w:docPartBody>
        <w:p w:rsidR="00154E5A" w:rsidRDefault="00154E5A">
          <w:pPr>
            <w:pStyle w:val="EF97F2902D1242039AAD7DCAD7B35BA4"/>
          </w:pPr>
          <w:r w:rsidRPr="0084316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5A"/>
    <w:rsid w:val="00154E5A"/>
    <w:rsid w:val="00516E3E"/>
    <w:rsid w:val="005C3765"/>
    <w:rsid w:val="0068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9992B7FD4F4A6E9B77597B82545358">
    <w:name w:val="719992B7FD4F4A6E9B77597B82545358"/>
  </w:style>
  <w:style w:type="paragraph" w:customStyle="1" w:styleId="6FD85131530F43BABC1B171660446FFC">
    <w:name w:val="6FD85131530F43BABC1B171660446FFC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EF97F2902D1242039AAD7DCAD7B35BA4">
    <w:name w:val="EF97F2902D1242039AAD7DCAD7B35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462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 Zizo</dc:creator>
  <cp:keywords/>
  <dc:description/>
  <cp:lastModifiedBy>Ziad Zizo</cp:lastModifiedBy>
  <cp:revision>4</cp:revision>
  <dcterms:created xsi:type="dcterms:W3CDTF">2022-11-17T12:30:00Z</dcterms:created>
  <dcterms:modified xsi:type="dcterms:W3CDTF">2022-11-18T11:55:00Z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