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996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237"/>
        <w:gridCol w:w="331"/>
        <w:gridCol w:w="10533"/>
        <w:gridCol w:w="7895"/>
      </w:tblGrid>
      <w:tr w:rsidR="00C12F01" w:rsidRPr="00BE3C9E" w14:paraId="73A40B50" w14:textId="77777777" w:rsidTr="00234050">
        <w:trPr>
          <w:trHeight w:val="1146"/>
        </w:trPr>
        <w:tc>
          <w:tcPr>
            <w:tcW w:w="11101" w:type="dxa"/>
            <w:gridSpan w:val="3"/>
            <w:tcBorders>
              <w:bottom w:val="single" w:sz="4" w:space="0" w:color="999999"/>
            </w:tcBorders>
          </w:tcPr>
          <w:p w14:paraId="548845AA" w14:textId="17FD2994" w:rsidR="00C12F01" w:rsidRPr="00BE3C9E" w:rsidRDefault="00C12F01" w:rsidP="00F82DB7">
            <w:pPr>
              <w:rPr>
                <w:rFonts w:ascii="Calibri" w:hAnsi="Calibri" w:cs="Calibri"/>
                <w:b/>
                <w:bCs/>
                <w:color w:val="003E6C"/>
                <w:sz w:val="28"/>
                <w:szCs w:val="28"/>
              </w:rPr>
            </w:pPr>
            <w:r w:rsidRPr="00BE3C9E">
              <w:rPr>
                <w:rFonts w:ascii="Calibri" w:hAnsi="Calibri" w:cs="Calibri"/>
                <w:b/>
                <w:bCs/>
                <w:color w:val="003E6C"/>
                <w:sz w:val="28"/>
                <w:szCs w:val="28"/>
              </w:rPr>
              <w:t>Ibrahim Ahmed</w:t>
            </w:r>
          </w:p>
          <w:p w14:paraId="0AE56E7E" w14:textId="5B65A393" w:rsidR="00C12F01" w:rsidRPr="00BE3C9E" w:rsidRDefault="00C12F01" w:rsidP="00F82DB7">
            <w:pPr>
              <w:rPr>
                <w:rFonts w:ascii="Calibri" w:hAnsi="Calibri" w:cs="Calibri"/>
                <w:b/>
                <w:bCs/>
                <w:color w:val="0066FF"/>
                <w:sz w:val="30"/>
                <w:szCs w:val="30"/>
              </w:rPr>
            </w:pPr>
            <w:r w:rsidRPr="00BE3C9E">
              <w:rPr>
                <w:rFonts w:ascii="Calibri" w:hAnsi="Calibri" w:cs="Calibri"/>
                <w:b/>
                <w:bCs/>
                <w:sz w:val="24"/>
                <w:szCs w:val="24"/>
              </w:rPr>
              <w:t>Mostafa Kamel St</w:t>
            </w:r>
            <w:r w:rsidRPr="00BE3C9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ar-EG"/>
              </w:rPr>
              <w:t>., Hehia</w:t>
            </w:r>
            <w:r w:rsidR="0023405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bidi="ar-EG"/>
              </w:rPr>
              <w:t>, Sharkia.</w:t>
            </w:r>
          </w:p>
          <w:p w14:paraId="1ECC822F" w14:textId="0CC7144F" w:rsidR="00C12F01" w:rsidRPr="00BE3C9E" w:rsidRDefault="00C427D8" w:rsidP="00B4734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002</w:t>
            </w:r>
            <w:r w:rsidRPr="00BE3C9E">
              <w:rPr>
                <w:rFonts w:ascii="Calibri" w:hAnsi="Calibri" w:cs="Calibri"/>
                <w:b/>
                <w:bCs/>
                <w:sz w:val="24"/>
                <w:szCs w:val="24"/>
              </w:rPr>
              <w:t>01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00BE3C9E">
              <w:rPr>
                <w:rFonts w:ascii="Calibri" w:hAnsi="Calibri" w:cs="Calibri"/>
                <w:b/>
                <w:bCs/>
                <w:sz w:val="24"/>
                <w:szCs w:val="24"/>
              </w:rPr>
              <w:t>28823073</w:t>
            </w:r>
          </w:p>
          <w:p w14:paraId="26AB1792" w14:textId="0B526C29" w:rsidR="00C12F01" w:rsidRPr="00BE3C9E" w:rsidRDefault="00C12F01" w:rsidP="002C7961">
            <w:pPr>
              <w:rPr>
                <w:rFonts w:ascii="Calibri" w:hAnsi="Calibri" w:cs="Calibri"/>
                <w:sz w:val="24"/>
                <w:szCs w:val="24"/>
              </w:rPr>
            </w:pPr>
            <w:r w:rsidRPr="00BE3C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E-mail: </w:t>
            </w:r>
            <w:hyperlink r:id="rId8" w:history="1">
              <w:r w:rsidR="00F818A3" w:rsidRPr="00997BB3">
                <w:rPr>
                  <w:rStyle w:val="Hyperlink"/>
                  <w:rFonts w:ascii="Calibri" w:hAnsi="Calibri" w:cs="Calibri"/>
                  <w:i/>
                  <w:iCs/>
                  <w:sz w:val="24"/>
                  <w:szCs w:val="24"/>
                </w:rPr>
                <w:t>ibrahim.fikry88@gmail.com</w:t>
              </w:r>
            </w:hyperlink>
          </w:p>
        </w:tc>
        <w:tc>
          <w:tcPr>
            <w:tcW w:w="7895" w:type="dxa"/>
            <w:tcBorders>
              <w:bottom w:val="single" w:sz="4" w:space="0" w:color="999999"/>
            </w:tcBorders>
          </w:tcPr>
          <w:p w14:paraId="0CB4155B" w14:textId="77777777" w:rsidR="00C12F01" w:rsidRDefault="00C12F01" w:rsidP="00F82DB7">
            <w:pPr>
              <w:rPr>
                <w:noProof/>
              </w:rPr>
            </w:pPr>
          </w:p>
        </w:tc>
      </w:tr>
      <w:tr w:rsidR="00C12F01" w:rsidRPr="00BE3C9E" w14:paraId="0A678EA0" w14:textId="77777777" w:rsidTr="00234050">
        <w:trPr>
          <w:trHeight w:val="70"/>
        </w:trPr>
        <w:tc>
          <w:tcPr>
            <w:tcW w:w="11101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7752F24C" w14:textId="77777777" w:rsidR="00C12F01" w:rsidRPr="00BE3C9E" w:rsidRDefault="00C12F01" w:rsidP="00CA4699">
            <w:pPr>
              <w:pStyle w:val="Heading1"/>
              <w:rPr>
                <w:rFonts w:ascii="Calibri" w:hAnsi="Calibri" w:cs="Calibri"/>
                <w:b/>
                <w:bCs/>
                <w:color w:val="0066FF"/>
                <w:sz w:val="24"/>
                <w:szCs w:val="24"/>
              </w:rPr>
            </w:pPr>
            <w:r w:rsidRPr="00BE3C9E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Personal DATa</w:t>
            </w:r>
          </w:p>
        </w:tc>
        <w:tc>
          <w:tcPr>
            <w:tcW w:w="7895" w:type="dxa"/>
            <w:tcBorders>
              <w:top w:val="single" w:sz="4" w:space="0" w:color="999999"/>
              <w:bottom w:val="single" w:sz="4" w:space="0" w:color="999999"/>
            </w:tcBorders>
          </w:tcPr>
          <w:p w14:paraId="44263FBA" w14:textId="77777777" w:rsidR="00C12F01" w:rsidRPr="00BE3C9E" w:rsidRDefault="00C12F01" w:rsidP="00CA4699">
            <w:pPr>
              <w:pStyle w:val="Heading1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12F01" w:rsidRPr="00BE3C9E" w14:paraId="0A22D741" w14:textId="77777777" w:rsidTr="00DE4FD2">
        <w:trPr>
          <w:trHeight w:val="2178"/>
        </w:trPr>
        <w:tc>
          <w:tcPr>
            <w:tcW w:w="237" w:type="dxa"/>
            <w:tcBorders>
              <w:top w:val="single" w:sz="4" w:space="0" w:color="999999"/>
              <w:bottom w:val="single" w:sz="4" w:space="0" w:color="999999"/>
            </w:tcBorders>
          </w:tcPr>
          <w:p w14:paraId="41D7519D" w14:textId="77777777" w:rsidR="00C12F01" w:rsidRPr="00BE3C9E" w:rsidRDefault="00C12F01" w:rsidP="001A2400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864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C62C46E" w14:textId="77777777" w:rsidR="00C12F01" w:rsidRPr="00BE3C9E" w:rsidRDefault="00C12F01" w:rsidP="00E521C6">
            <w:pPr>
              <w:rPr>
                <w:rFonts w:ascii="Calibri" w:hAnsi="Calibri" w:cs="Calibri"/>
                <w:color w:val="000000"/>
                <w:sz w:val="22"/>
                <w:szCs w:val="22"/>
                <w:lang w:bidi="ar-EG"/>
              </w:rPr>
            </w:pPr>
            <w:r w:rsidRPr="00BE3C9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ar-EG"/>
              </w:rPr>
              <w:t>Full Name</w:t>
            </w:r>
            <w:r w:rsidRPr="00BE3C9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bidi="ar-EG"/>
              </w:rPr>
              <w:t>:</w:t>
            </w:r>
            <w:r w:rsidRPr="00BE3C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  <w:lang w:bidi="ar-EG"/>
              </w:rPr>
              <w:tab/>
            </w:r>
            <w:r w:rsidRPr="00BE3C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  <w:lang w:bidi="ar-EG"/>
              </w:rPr>
              <w:tab/>
            </w:r>
            <w:r w:rsidRPr="00BE3C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EG"/>
              </w:rPr>
              <w:t>Ibrahim Ahmed Ibrahim Mohammed Ali</w:t>
            </w:r>
          </w:p>
          <w:p w14:paraId="7416AC57" w14:textId="77777777" w:rsidR="00C12F01" w:rsidRPr="00BE3C9E" w:rsidRDefault="00C12F01" w:rsidP="00E521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ar-EG"/>
              </w:rPr>
            </w:pPr>
            <w:r w:rsidRPr="00BE3C9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ar-EG"/>
              </w:rPr>
              <w:t>Date of Birth</w:t>
            </w:r>
            <w:r w:rsidRPr="00BE3C9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bidi="ar-EG"/>
              </w:rPr>
              <w:t>:</w:t>
            </w:r>
            <w:r w:rsidRPr="00BE3C9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rtl/>
                <w:lang w:bidi="ar-EG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ar-EG"/>
              </w:rPr>
              <w:t xml:space="preserve">            </w:t>
            </w:r>
            <w:r w:rsidRPr="00BE3C9E">
              <w:rPr>
                <w:rFonts w:ascii="Calibri" w:hAnsi="Calibri" w:cs="Calibri"/>
                <w:color w:val="000000"/>
                <w:sz w:val="22"/>
                <w:szCs w:val="22"/>
                <w:lang w:bidi="ar-EG"/>
              </w:rPr>
              <w:t>25</w:t>
            </w:r>
            <w:r w:rsidRPr="00BE3C9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bidi="ar-EG"/>
              </w:rPr>
              <w:t>th</w:t>
            </w:r>
            <w:r w:rsidRPr="00BE3C9E">
              <w:rPr>
                <w:rFonts w:ascii="Calibri" w:hAnsi="Calibri" w:cs="Calibri"/>
                <w:color w:val="000000"/>
                <w:sz w:val="22"/>
                <w:szCs w:val="22"/>
                <w:lang w:bidi="ar-EG"/>
              </w:rPr>
              <w:t>October, 1988</w:t>
            </w:r>
          </w:p>
          <w:p w14:paraId="24DE7387" w14:textId="77777777" w:rsidR="00C12F01" w:rsidRPr="00BE3C9E" w:rsidRDefault="00C12F01" w:rsidP="000440A3">
            <w:pPr>
              <w:pStyle w:val="NoSpacing"/>
              <w:bidi w:val="0"/>
              <w:rPr>
                <w:rFonts w:cs="Calibri"/>
                <w:b/>
                <w:bCs/>
                <w:color w:val="000000"/>
                <w:lang w:bidi="ar-EG"/>
              </w:rPr>
            </w:pPr>
            <w:r w:rsidRPr="00BE3C9E">
              <w:rPr>
                <w:rFonts w:cs="Calibri"/>
                <w:b/>
                <w:bCs/>
                <w:color w:val="000000"/>
                <w:lang w:bidi="ar-EG"/>
              </w:rPr>
              <w:t>Nationality</w:t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>:</w:t>
            </w:r>
            <w:r w:rsidRPr="00BE3C9E">
              <w:rPr>
                <w:rFonts w:cs="Calibri"/>
                <w:b/>
                <w:bCs/>
                <w:color w:val="000000"/>
                <w:lang w:bidi="ar-EG"/>
              </w:rPr>
              <w:tab/>
            </w:r>
            <w:r w:rsidRPr="00BE3C9E">
              <w:rPr>
                <w:rFonts w:cs="Calibri"/>
                <w:b/>
                <w:bCs/>
                <w:color w:val="000000"/>
                <w:lang w:bidi="ar-EG"/>
              </w:rPr>
              <w:tab/>
            </w:r>
            <w:r w:rsidRPr="00BE3C9E">
              <w:rPr>
                <w:rFonts w:cs="Calibri"/>
                <w:color w:val="000000"/>
                <w:lang w:bidi="ar-EG"/>
              </w:rPr>
              <w:t>Egyptian</w:t>
            </w:r>
          </w:p>
          <w:p w14:paraId="0502C781" w14:textId="77777777" w:rsidR="00C12F01" w:rsidRPr="00BE3C9E" w:rsidRDefault="00C12F01" w:rsidP="000440A3">
            <w:pPr>
              <w:pStyle w:val="NoSpacing"/>
              <w:bidi w:val="0"/>
              <w:rPr>
                <w:rFonts w:cs="Calibri"/>
                <w:b/>
                <w:bCs/>
                <w:color w:val="000000"/>
                <w:lang w:bidi="ar-EG"/>
              </w:rPr>
            </w:pPr>
            <w:r w:rsidRPr="00BE3C9E">
              <w:rPr>
                <w:rFonts w:cs="Calibri"/>
                <w:b/>
                <w:bCs/>
                <w:color w:val="000000"/>
                <w:lang w:bidi="ar-EG"/>
              </w:rPr>
              <w:t>Gender</w:t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>:</w:t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ab/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ab/>
            </w:r>
            <w:r w:rsidRPr="00BE3C9E">
              <w:rPr>
                <w:rFonts w:cs="Calibri"/>
                <w:color w:val="000000"/>
                <w:lang w:bidi="ar-EG"/>
              </w:rPr>
              <w:t>Male</w:t>
            </w:r>
          </w:p>
          <w:p w14:paraId="56AC61F3" w14:textId="77777777" w:rsidR="00C12F01" w:rsidRPr="00BE3C9E" w:rsidRDefault="00C12F01" w:rsidP="00B7062C">
            <w:pPr>
              <w:pStyle w:val="NoSpacing"/>
              <w:bidi w:val="0"/>
              <w:rPr>
                <w:rFonts w:cs="Calibri"/>
                <w:b/>
                <w:bCs/>
                <w:color w:val="000000"/>
                <w:lang w:bidi="ar-EG"/>
              </w:rPr>
            </w:pPr>
            <w:r w:rsidRPr="00BE3C9E">
              <w:rPr>
                <w:rFonts w:cs="Calibri"/>
                <w:b/>
                <w:bCs/>
                <w:color w:val="000000"/>
                <w:lang w:bidi="ar-EG"/>
              </w:rPr>
              <w:t xml:space="preserve">Marital Status:     </w:t>
            </w:r>
            <w:r>
              <w:rPr>
                <w:rFonts w:cs="Calibri"/>
                <w:b/>
                <w:bCs/>
                <w:color w:val="000000"/>
                <w:lang w:bidi="ar-EG"/>
              </w:rPr>
              <w:t xml:space="preserve">           </w:t>
            </w:r>
            <w:r>
              <w:rPr>
                <w:rFonts w:cs="Calibri"/>
                <w:color w:val="000000"/>
                <w:lang w:bidi="ar-EG"/>
              </w:rPr>
              <w:t>married</w:t>
            </w:r>
          </w:p>
          <w:p w14:paraId="2E36890F" w14:textId="77777777" w:rsidR="00C12F01" w:rsidRPr="00BE3C9E" w:rsidRDefault="00C12F01" w:rsidP="00AF75CB">
            <w:pPr>
              <w:pStyle w:val="NoSpacing"/>
              <w:bidi w:val="0"/>
              <w:rPr>
                <w:rFonts w:cs="Calibri"/>
                <w:color w:val="000000"/>
                <w:lang w:bidi="ar-EG"/>
              </w:rPr>
            </w:pPr>
            <w:r w:rsidRPr="00BE3C9E">
              <w:rPr>
                <w:rFonts w:cs="Calibri"/>
                <w:b/>
                <w:bCs/>
                <w:color w:val="000000"/>
                <w:lang w:bidi="ar-EG"/>
              </w:rPr>
              <w:t>Home Address</w:t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 xml:space="preserve">: </w:t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ab/>
            </w:r>
            <w:r w:rsidRPr="00BE3C9E">
              <w:rPr>
                <w:rFonts w:cs="Calibri"/>
                <w:color w:val="000000"/>
                <w:lang w:bidi="ar-EG"/>
              </w:rPr>
              <w:t>Mostafa Kamel</w:t>
            </w:r>
            <w:r w:rsidRPr="00BE3C9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BE3C9E">
              <w:rPr>
                <w:rFonts w:cs="Calibri"/>
              </w:rPr>
              <w:t>St</w:t>
            </w:r>
            <w:r w:rsidRPr="00BE3C9E">
              <w:rPr>
                <w:rFonts w:cs="Calibri"/>
                <w:color w:val="000000"/>
                <w:lang w:bidi="ar-EG"/>
              </w:rPr>
              <w:t>.,</w:t>
            </w:r>
            <w:r>
              <w:rPr>
                <w:rFonts w:cs="Calibri"/>
                <w:color w:val="000000"/>
                <w:lang w:bidi="ar-EG"/>
              </w:rPr>
              <w:t xml:space="preserve"> </w:t>
            </w:r>
            <w:r w:rsidRPr="00BE3C9E">
              <w:rPr>
                <w:rFonts w:cs="Calibri"/>
                <w:color w:val="000000"/>
                <w:lang w:bidi="ar-EG"/>
              </w:rPr>
              <w:t>Hehia, Sharkia.</w:t>
            </w:r>
            <w:r>
              <w:rPr>
                <w:rFonts w:cs="Calibri"/>
                <w:b/>
                <w:bCs/>
                <w:color w:val="003E6C"/>
                <w:sz w:val="28"/>
                <w:szCs w:val="28"/>
              </w:rPr>
              <w:t xml:space="preserve"> </w:t>
            </w:r>
          </w:p>
          <w:p w14:paraId="7D34DFDC" w14:textId="79FE21CE" w:rsidR="00C12F01" w:rsidRPr="00BE3C9E" w:rsidRDefault="00C12F01" w:rsidP="00B47349">
            <w:pPr>
              <w:pStyle w:val="NoSpacing"/>
              <w:bidi w:val="0"/>
              <w:rPr>
                <w:rFonts w:cs="Calibri"/>
                <w:b/>
                <w:bCs/>
                <w:color w:val="000000"/>
                <w:lang w:bidi="ar-EG"/>
              </w:rPr>
            </w:pPr>
            <w:r w:rsidRPr="00BE3C9E">
              <w:rPr>
                <w:rFonts w:cs="Calibri"/>
                <w:b/>
                <w:bCs/>
                <w:color w:val="000000"/>
                <w:lang w:bidi="ar-EG"/>
              </w:rPr>
              <w:t>Mobile</w:t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>:</w:t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ab/>
            </w:r>
            <w:r w:rsidRPr="00BE3C9E">
              <w:rPr>
                <w:rFonts w:cs="Calibri"/>
                <w:b/>
                <w:bCs/>
                <w:color w:val="000000"/>
                <w:rtl/>
                <w:lang w:bidi="ar-EG"/>
              </w:rPr>
              <w:tab/>
            </w:r>
            <w:r>
              <w:rPr>
                <w:rFonts w:cs="Calibri"/>
                <w:b/>
                <w:bCs/>
                <w:color w:val="000000"/>
                <w:lang w:bidi="ar-EG"/>
              </w:rPr>
              <w:t xml:space="preserve">              </w:t>
            </w:r>
            <w:r w:rsidRPr="00BE3C9E">
              <w:rPr>
                <w:rFonts w:cs="Calibri"/>
                <w:color w:val="000000"/>
                <w:lang w:bidi="ar-EG"/>
              </w:rPr>
              <w:t>0</w:t>
            </w:r>
            <w:r>
              <w:rPr>
                <w:rFonts w:cs="Calibri"/>
                <w:color w:val="000000"/>
                <w:lang w:bidi="ar-EG"/>
              </w:rPr>
              <w:t>020</w:t>
            </w:r>
            <w:r w:rsidRPr="00BE3C9E">
              <w:rPr>
                <w:rFonts w:cs="Calibri"/>
                <w:color w:val="000000"/>
                <w:lang w:bidi="ar-EG"/>
              </w:rPr>
              <w:t>12</w:t>
            </w:r>
            <w:r>
              <w:rPr>
                <w:rFonts w:cs="Calibri"/>
                <w:color w:val="000000"/>
                <w:lang w:bidi="ar-EG"/>
              </w:rPr>
              <w:t>2</w:t>
            </w:r>
            <w:r w:rsidRPr="00BE3C9E">
              <w:rPr>
                <w:rFonts w:cs="Calibri"/>
                <w:color w:val="000000"/>
                <w:lang w:bidi="ar-EG"/>
              </w:rPr>
              <w:t>8823073</w:t>
            </w:r>
            <w:r>
              <w:rPr>
                <w:rFonts w:cs="Calibri"/>
                <w:color w:val="000000"/>
                <w:lang w:bidi="ar-EG"/>
              </w:rPr>
              <w:t xml:space="preserve"> </w:t>
            </w:r>
          </w:p>
          <w:p w14:paraId="707CEBD6" w14:textId="77777777" w:rsidR="00C12F01" w:rsidRPr="00BE3C9E" w:rsidRDefault="00C12F01" w:rsidP="00081F28">
            <w:pPr>
              <w:pStyle w:val="NoSpacing"/>
              <w:bidi w:val="0"/>
              <w:rPr>
                <w:b/>
                <w:bCs/>
                <w:color w:val="000000"/>
                <w:lang w:bidi="ar-EG"/>
              </w:rPr>
            </w:pPr>
            <w:r w:rsidRPr="00BE3C9E">
              <w:rPr>
                <w:b/>
                <w:bCs/>
                <w:color w:val="000000"/>
                <w:lang w:bidi="ar-EG"/>
              </w:rPr>
              <w:t xml:space="preserve">Military status:               </w:t>
            </w:r>
            <w:r w:rsidRPr="00BE3C9E">
              <w:rPr>
                <w:color w:val="000000"/>
                <w:lang w:bidi="ar-EG"/>
              </w:rPr>
              <w:t>Exempted</w:t>
            </w:r>
          </w:p>
        </w:tc>
        <w:tc>
          <w:tcPr>
            <w:tcW w:w="7895" w:type="dxa"/>
            <w:tcBorders>
              <w:top w:val="single" w:sz="4" w:space="0" w:color="999999"/>
              <w:bottom w:val="single" w:sz="4" w:space="0" w:color="999999"/>
            </w:tcBorders>
          </w:tcPr>
          <w:p w14:paraId="037066C2" w14:textId="77777777" w:rsidR="00C12F01" w:rsidRPr="00BE3C9E" w:rsidRDefault="00C12F01" w:rsidP="00E521C6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ar-EG"/>
              </w:rPr>
            </w:pPr>
          </w:p>
        </w:tc>
      </w:tr>
      <w:tr w:rsidR="00C12F01" w:rsidRPr="00BE3C9E" w14:paraId="71ABC85C" w14:textId="77777777" w:rsidTr="00234050">
        <w:trPr>
          <w:trHeight w:val="70"/>
        </w:trPr>
        <w:tc>
          <w:tcPr>
            <w:tcW w:w="11101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75A8839F" w14:textId="77777777" w:rsidR="00C12F01" w:rsidRPr="00BE3C9E" w:rsidRDefault="00C12F01" w:rsidP="00F938AD">
            <w:pPr>
              <w:pStyle w:val="Heading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3C9E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Career Objective</w:t>
            </w:r>
          </w:p>
        </w:tc>
        <w:tc>
          <w:tcPr>
            <w:tcW w:w="7895" w:type="dxa"/>
            <w:tcBorders>
              <w:top w:val="single" w:sz="4" w:space="0" w:color="999999"/>
              <w:bottom w:val="single" w:sz="4" w:space="0" w:color="999999"/>
            </w:tcBorders>
          </w:tcPr>
          <w:p w14:paraId="5CCE4EA4" w14:textId="77777777" w:rsidR="00C12F01" w:rsidRPr="00BE3C9E" w:rsidRDefault="00C12F01" w:rsidP="00F938AD">
            <w:pPr>
              <w:pStyle w:val="Heading1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12F01" w:rsidRPr="00BE3C9E" w14:paraId="69866C68" w14:textId="77777777" w:rsidTr="00DE4FD2">
        <w:tc>
          <w:tcPr>
            <w:tcW w:w="237" w:type="dxa"/>
            <w:tcBorders>
              <w:top w:val="single" w:sz="4" w:space="0" w:color="999999"/>
            </w:tcBorders>
          </w:tcPr>
          <w:p w14:paraId="66326901" w14:textId="77777777" w:rsidR="00C12F01" w:rsidRPr="00BE3C9E" w:rsidRDefault="00C12F01" w:rsidP="00F938AD">
            <w:pPr>
              <w:pStyle w:val="Heading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4" w:type="dxa"/>
            <w:gridSpan w:val="2"/>
            <w:tcBorders>
              <w:top w:val="single" w:sz="4" w:space="0" w:color="999999"/>
            </w:tcBorders>
          </w:tcPr>
          <w:p w14:paraId="36F347AC" w14:textId="0529ECEE" w:rsidR="00C12F01" w:rsidRPr="00BE3C9E" w:rsidRDefault="00C12F01" w:rsidP="00081F28">
            <w:pPr>
              <w:pStyle w:val="NoSpacing"/>
              <w:bidi w:val="0"/>
              <w:rPr>
                <w:sz w:val="24"/>
                <w:szCs w:val="24"/>
                <w:lang w:bidi="ar-EG"/>
              </w:rPr>
            </w:pPr>
            <w:r w:rsidRPr="00BE3C9E">
              <w:rPr>
                <w:rFonts w:cs="Calibri"/>
                <w:b/>
                <w:bCs/>
              </w:rPr>
              <w:t xml:space="preserve">Seeking professional job in a multi-national company which would utilize my knowledge and my experiences in the field of </w:t>
            </w:r>
            <w:r w:rsidR="00234050" w:rsidRPr="00BE3C9E">
              <w:rPr>
                <w:rFonts w:cs="Calibri"/>
                <w:b/>
                <w:bCs/>
              </w:rPr>
              <w:t>electric power</w:t>
            </w:r>
            <w:r w:rsidRPr="00BE3C9E">
              <w:rPr>
                <w:rFonts w:cs="Calibri"/>
                <w:b/>
                <w:bCs/>
              </w:rPr>
              <w:t xml:space="preserve"> systems </w:t>
            </w:r>
            <w:r w:rsidR="00234050">
              <w:rPr>
                <w:rFonts w:cs="Calibri"/>
                <w:b/>
                <w:bCs/>
              </w:rPr>
              <w:t>and facilities maintenance</w:t>
            </w:r>
            <w:r w:rsidRPr="00BE3C9E">
              <w:rPr>
                <w:rFonts w:cs="Calibri"/>
                <w:b/>
                <w:bCs/>
              </w:rPr>
              <w:t>.</w:t>
            </w:r>
          </w:p>
        </w:tc>
        <w:tc>
          <w:tcPr>
            <w:tcW w:w="7895" w:type="dxa"/>
            <w:tcBorders>
              <w:top w:val="single" w:sz="4" w:space="0" w:color="999999"/>
            </w:tcBorders>
          </w:tcPr>
          <w:p w14:paraId="2E115213" w14:textId="77777777" w:rsidR="00C12F01" w:rsidRPr="00BE3C9E" w:rsidRDefault="00C12F01" w:rsidP="00081F28">
            <w:pPr>
              <w:pStyle w:val="NoSpacing"/>
              <w:bidi w:val="0"/>
              <w:rPr>
                <w:rFonts w:cs="Calibri"/>
                <w:b/>
                <w:bCs/>
              </w:rPr>
            </w:pPr>
          </w:p>
        </w:tc>
      </w:tr>
      <w:tr w:rsidR="00C12F01" w:rsidRPr="00BE3C9E" w14:paraId="60DFCF1B" w14:textId="77777777" w:rsidTr="00234050">
        <w:trPr>
          <w:trHeight w:val="288"/>
        </w:trPr>
        <w:tc>
          <w:tcPr>
            <w:tcW w:w="11101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64F9B2E3" w14:textId="77777777" w:rsidR="00C12F01" w:rsidRPr="00BE3C9E" w:rsidRDefault="00C12F01" w:rsidP="00436A14">
            <w:pPr>
              <w:pStyle w:val="Heading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3C9E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educational notics</w:t>
            </w:r>
          </w:p>
        </w:tc>
        <w:tc>
          <w:tcPr>
            <w:tcW w:w="7895" w:type="dxa"/>
            <w:tcBorders>
              <w:top w:val="single" w:sz="4" w:space="0" w:color="999999"/>
              <w:bottom w:val="single" w:sz="4" w:space="0" w:color="999999"/>
            </w:tcBorders>
          </w:tcPr>
          <w:p w14:paraId="5A5097E3" w14:textId="77777777" w:rsidR="00C12F01" w:rsidRPr="00BE3C9E" w:rsidRDefault="00C12F01" w:rsidP="00436A14">
            <w:pPr>
              <w:pStyle w:val="Heading1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12F01" w:rsidRPr="00BE3C9E" w14:paraId="2ECF55A6" w14:textId="77777777" w:rsidTr="00234050">
        <w:trPr>
          <w:trHeight w:val="332"/>
        </w:trPr>
        <w:tc>
          <w:tcPr>
            <w:tcW w:w="568" w:type="dxa"/>
            <w:gridSpan w:val="2"/>
            <w:tcBorders>
              <w:top w:val="single" w:sz="4" w:space="0" w:color="999999"/>
            </w:tcBorders>
          </w:tcPr>
          <w:p w14:paraId="05193161" w14:textId="77777777" w:rsidR="00C12F01" w:rsidRPr="00BE3C9E" w:rsidRDefault="00C12F01" w:rsidP="00DE1ED6">
            <w:pPr>
              <w:pStyle w:val="Heading1"/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33" w:type="dxa"/>
            <w:tcBorders>
              <w:top w:val="single" w:sz="4" w:space="0" w:color="999999"/>
            </w:tcBorders>
          </w:tcPr>
          <w:p w14:paraId="3287FF4D" w14:textId="77777777" w:rsidR="00C12F01" w:rsidRPr="00BE3C9E" w:rsidRDefault="00C12F01" w:rsidP="00E521C6">
            <w:pPr>
              <w:pStyle w:val="Description"/>
              <w:tabs>
                <w:tab w:val="right" w:pos="2254"/>
              </w:tabs>
              <w:ind w:left="-108"/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</w:pPr>
            <w:r w:rsidRPr="00B4734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Academic Qualification</w:t>
            </w:r>
            <w:r w:rsidRPr="00BE3C9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BE3C9E">
              <w:rPr>
                <w:rFonts w:ascii="Calibri" w:hAnsi="Calibri" w:cs="Calibri"/>
                <w:b/>
                <w:bCs/>
                <w:sz w:val="20"/>
                <w:szCs w:val="20"/>
                <w:lang w:bidi="ar-EG"/>
              </w:rPr>
              <w:t xml:space="preserve"> Bachelor of Power and Machines Engineering, 2011.</w:t>
            </w:r>
          </w:p>
          <w:p w14:paraId="2659F521" w14:textId="77777777" w:rsidR="00C12F01" w:rsidRPr="00BE3C9E" w:rsidRDefault="00C12F01" w:rsidP="00EC1ACF">
            <w:pPr>
              <w:pStyle w:val="Description"/>
              <w:tabs>
                <w:tab w:val="right" w:pos="2220"/>
              </w:tabs>
              <w:ind w:left="-10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4734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Academic Organization</w:t>
            </w:r>
            <w:r w:rsidRPr="00BE3C9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BE3C9E">
              <w:rPr>
                <w:rFonts w:ascii="Calibri" w:hAnsi="Calibri" w:cs="Calibri"/>
                <w:b/>
                <w:bCs/>
                <w:sz w:val="20"/>
                <w:szCs w:val="20"/>
                <w:lang w:bidi="ar-EG"/>
              </w:rPr>
              <w:t xml:space="preserve"> Faculty of Engineering, Zagazig University</w:t>
            </w:r>
            <w:r w:rsidRPr="00BE3C9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641DC9C1" w14:textId="77777777" w:rsidR="00C12F01" w:rsidRPr="00BE3C9E" w:rsidRDefault="00C12F01" w:rsidP="00176ECF">
            <w:pPr>
              <w:pStyle w:val="Description"/>
              <w:tabs>
                <w:tab w:val="right" w:pos="2254"/>
              </w:tabs>
              <w:ind w:left="-108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B4734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bidi="ar-EG"/>
              </w:rPr>
              <w:t>Over All Grade</w:t>
            </w:r>
            <w:r w:rsidRPr="00BE3C9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 xml:space="preserve">:              </w:t>
            </w:r>
            <w:r w:rsidRPr="00BE3C9E">
              <w:rPr>
                <w:rFonts w:ascii="Calibri" w:hAnsi="Calibri" w:cs="Calibri"/>
                <w:b/>
                <w:bCs/>
                <w:sz w:val="20"/>
                <w:szCs w:val="20"/>
                <w:lang w:bidi="ar-EG"/>
              </w:rPr>
              <w:t>Good</w:t>
            </w:r>
            <w:r w:rsidRPr="00BE3C9E">
              <w:rPr>
                <w:rFonts w:ascii="Calibri" w:hAnsi="Calibri" w:cs="Calibri"/>
                <w:sz w:val="22"/>
                <w:szCs w:val="22"/>
                <w:lang w:bidi="ar-EG"/>
              </w:rPr>
              <w:t>.</w:t>
            </w:r>
          </w:p>
          <w:p w14:paraId="65D1D7FD" w14:textId="77777777" w:rsidR="00C12F01" w:rsidRPr="00BE3C9E" w:rsidRDefault="00C12F01" w:rsidP="00E521C6">
            <w:pPr>
              <w:pStyle w:val="Description"/>
              <w:tabs>
                <w:tab w:val="right" w:pos="2220"/>
              </w:tabs>
              <w:ind w:left="2254" w:hanging="2410"/>
              <w:rPr>
                <w:rFonts w:ascii="Calibri" w:hAnsi="Calibri" w:cs="Arial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4734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Graduation Project</w:t>
            </w:r>
            <w:r w:rsidRPr="00BE3C9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BE3C9E">
              <w:rPr>
                <w:rFonts w:ascii="Calibri" w:hAnsi="Calibri" w:cs="Calibri"/>
                <w:b/>
                <w:bCs/>
                <w:sz w:val="20"/>
                <w:szCs w:val="20"/>
                <w:lang w:bidi="ar-EG"/>
              </w:rPr>
              <w:t xml:space="preserve"> Electric Power System Control Based on New </w:t>
            </w:r>
            <w:r w:rsidR="00A864C9" w:rsidRPr="00BE3C9E">
              <w:rPr>
                <w:rFonts w:ascii="Calibri" w:hAnsi="Calibri" w:cs="Calibri"/>
                <w:b/>
                <w:bCs/>
                <w:sz w:val="20"/>
                <w:szCs w:val="20"/>
                <w:lang w:bidi="ar-EG"/>
              </w:rPr>
              <w:t>Trends.</w:t>
            </w:r>
          </w:p>
          <w:p w14:paraId="3E57EDCF" w14:textId="77777777" w:rsidR="00C12F01" w:rsidRPr="00BE3C9E" w:rsidRDefault="00C12F01" w:rsidP="00857AC9">
            <w:pPr>
              <w:pStyle w:val="Description"/>
              <w:tabs>
                <w:tab w:val="right" w:pos="2220"/>
              </w:tabs>
              <w:ind w:left="-108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4734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Graduation Project Grade</w:t>
            </w:r>
            <w:r w:rsidRPr="00BE3C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Pr="00BE3C9E">
              <w:rPr>
                <w:rFonts w:ascii="Calibri" w:hAnsi="Calibri" w:cs="Calibri"/>
                <w:b/>
                <w:bCs/>
                <w:sz w:val="20"/>
                <w:szCs w:val="20"/>
              </w:rPr>
              <w:t>Excellent</w:t>
            </w:r>
            <w:r w:rsidRPr="00BE3C9E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95" w:type="dxa"/>
            <w:tcBorders>
              <w:top w:val="single" w:sz="4" w:space="0" w:color="999999"/>
            </w:tcBorders>
          </w:tcPr>
          <w:p w14:paraId="4E4B036D" w14:textId="77777777" w:rsidR="00C12F01" w:rsidRPr="00BE3C9E" w:rsidRDefault="00C12F01" w:rsidP="00E521C6">
            <w:pPr>
              <w:pStyle w:val="Description"/>
              <w:tabs>
                <w:tab w:val="right" w:pos="2254"/>
              </w:tabs>
              <w:ind w:lef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2F01" w:rsidRPr="00BE3C9E" w14:paraId="1B14B4F4" w14:textId="77777777" w:rsidTr="00234050">
        <w:trPr>
          <w:trHeight w:val="288"/>
        </w:trPr>
        <w:tc>
          <w:tcPr>
            <w:tcW w:w="11101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63158E1B" w14:textId="77777777" w:rsidR="00C12F01" w:rsidRPr="00BE3C9E" w:rsidRDefault="00C12F01" w:rsidP="00216CFF">
            <w:pPr>
              <w:pStyle w:val="Heading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E3C9E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INternship&amp;Experinces</w:t>
            </w:r>
          </w:p>
        </w:tc>
        <w:tc>
          <w:tcPr>
            <w:tcW w:w="7895" w:type="dxa"/>
            <w:tcBorders>
              <w:top w:val="single" w:sz="4" w:space="0" w:color="999999"/>
              <w:bottom w:val="single" w:sz="4" w:space="0" w:color="999999"/>
            </w:tcBorders>
          </w:tcPr>
          <w:p w14:paraId="4CF9829E" w14:textId="77777777" w:rsidR="00C12F01" w:rsidRPr="00BE3C9E" w:rsidRDefault="00C12F01" w:rsidP="00216CFF">
            <w:pPr>
              <w:pStyle w:val="Heading1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12F01" w:rsidRPr="00BE3C9E" w14:paraId="6AF3253B" w14:textId="77777777" w:rsidTr="00DE4FD2">
        <w:tc>
          <w:tcPr>
            <w:tcW w:w="237" w:type="dxa"/>
          </w:tcPr>
          <w:p w14:paraId="046EA80C" w14:textId="77777777" w:rsidR="00C12F01" w:rsidRPr="004A4D2A" w:rsidRDefault="00C12F01" w:rsidP="004A4D2A"/>
        </w:tc>
        <w:tc>
          <w:tcPr>
            <w:tcW w:w="10864" w:type="dxa"/>
            <w:gridSpan w:val="2"/>
          </w:tcPr>
          <w:p w14:paraId="3E2A0432" w14:textId="79996FA2" w:rsidR="00234050" w:rsidRPr="00234050" w:rsidRDefault="00C12F01" w:rsidP="00DE4FD2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b/>
                <w:bCs/>
                <w:sz w:val="22"/>
                <w:szCs w:val="22"/>
                <w:rtl/>
              </w:rPr>
            </w:pPr>
            <w:r>
              <w:rPr>
                <w:rFonts w:cs="Calibri"/>
                <w:b/>
                <w:bCs/>
              </w:rPr>
              <w:t>Job</w:t>
            </w:r>
            <w:r w:rsidRPr="00BE3C9E">
              <w:rPr>
                <w:rFonts w:cs="Calibri"/>
                <w:b/>
                <w:bCs/>
              </w:rPr>
              <w:t xml:space="preserve"> Experiences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:</w:t>
            </w:r>
          </w:p>
          <w:p w14:paraId="18F0488A" w14:textId="2A91425F" w:rsidR="00B47349" w:rsidRDefault="00F04443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sz w:val="24"/>
                <w:szCs w:val="24"/>
                <w:u w:val="single"/>
              </w:rPr>
              <w:t>Site/</w:t>
            </w:r>
            <w:r w:rsidR="00F818A3">
              <w:rPr>
                <w:rFonts w:ascii="Calibri" w:eastAsia="SimSun" w:hAnsi="Calibri" w:cs="Calibri"/>
                <w:b/>
                <w:bCs/>
                <w:sz w:val="24"/>
                <w:szCs w:val="24"/>
                <w:u w:val="single"/>
              </w:rPr>
              <w:t>Project</w:t>
            </w:r>
            <w:r w:rsidR="00B47349" w:rsidRPr="00B47349">
              <w:rPr>
                <w:rFonts w:ascii="Calibri" w:eastAsia="SimSun" w:hAnsi="Calibri" w:cs="Calibr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34050" w:rsidRPr="00B47349">
              <w:rPr>
                <w:rFonts w:ascii="Calibri" w:eastAsia="SimSun" w:hAnsi="Calibri" w:cs="Calibri"/>
                <w:b/>
                <w:bCs/>
                <w:sz w:val="24"/>
                <w:szCs w:val="24"/>
                <w:u w:val="single"/>
              </w:rPr>
              <w:t>Manager</w:t>
            </w:r>
            <w:r w:rsidR="00234050">
              <w:rPr>
                <w:rFonts w:ascii="Calibri" w:eastAsia="SimSun" w:hAnsi="Calibri" w:cs="Calibri"/>
                <w:sz w:val="24"/>
                <w:szCs w:val="24"/>
              </w:rPr>
              <w:t>:</w:t>
            </w:r>
            <w:r w:rsidR="00B47349">
              <w:rPr>
                <w:rFonts w:ascii="Calibri" w:eastAsia="SimSun" w:hAnsi="Calibri" w:cs="Calibri"/>
                <w:sz w:val="24"/>
                <w:szCs w:val="24"/>
              </w:rPr>
              <w:t xml:space="preserve"> </w:t>
            </w:r>
            <w:r w:rsidR="00234050" w:rsidRPr="00A864C9">
              <w:rPr>
                <w:rFonts w:ascii="Calibri" w:eastAsia="SimSun" w:hAnsi="Calibri" w:cs="Calibri"/>
                <w:sz w:val="24"/>
                <w:szCs w:val="24"/>
              </w:rPr>
              <w:t>Wadi Degla Holding Company</w:t>
            </w:r>
            <w:r w:rsidR="00234050">
              <w:rPr>
                <w:rFonts w:ascii="Calibri" w:eastAsia="SimSun" w:hAnsi="Calibri" w:cs="Calibri"/>
                <w:sz w:val="24"/>
                <w:szCs w:val="24"/>
              </w:rPr>
              <w:t>:</w:t>
            </w:r>
            <w:r w:rsidR="00234050" w:rsidRPr="00A864C9">
              <w:rPr>
                <w:rFonts w:ascii="Calibri" w:eastAsia="SimSun" w:hAnsi="Calibri" w:cs="Calibri"/>
                <w:sz w:val="24"/>
                <w:szCs w:val="24"/>
              </w:rPr>
              <w:t xml:space="preserve"> Egypro FME (V</w:t>
            </w:r>
            <w:r w:rsidR="00F818A3">
              <w:rPr>
                <w:rFonts w:ascii="Calibri" w:eastAsia="SimSun" w:hAnsi="Calibri" w:cs="Calibri"/>
                <w:sz w:val="24"/>
                <w:szCs w:val="24"/>
              </w:rPr>
              <w:t>odafone Data center</w:t>
            </w:r>
            <w:r w:rsidR="00234050">
              <w:rPr>
                <w:rFonts w:ascii="Calibri" w:eastAsia="SimSun" w:hAnsi="Calibri" w:cs="Calibri"/>
                <w:sz w:val="24"/>
                <w:szCs w:val="24"/>
              </w:rPr>
              <w:t>s</w:t>
            </w:r>
            <w:r w:rsidR="00234050" w:rsidRPr="00A864C9">
              <w:rPr>
                <w:rFonts w:ascii="Calibri" w:eastAsia="SimSun" w:hAnsi="Calibri" w:cs="Calibri"/>
                <w:sz w:val="24"/>
                <w:szCs w:val="24"/>
              </w:rPr>
              <w:t>)</w:t>
            </w:r>
            <w:r w:rsidR="00234050">
              <w:rPr>
                <w:rFonts w:ascii="Calibri" w:eastAsia="SimSun" w:hAnsi="Calibri" w:cs="Calibri"/>
                <w:sz w:val="24"/>
                <w:szCs w:val="24"/>
              </w:rPr>
              <w:t xml:space="preserve"> till now.</w:t>
            </w:r>
          </w:p>
          <w:p w14:paraId="06904E65" w14:textId="5335137D" w:rsidR="00F818A3" w:rsidRDefault="00F818A3" w:rsidP="00F818A3">
            <w:pPr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sz w:val="24"/>
                <w:szCs w:val="24"/>
                <w:u w:val="single"/>
              </w:rPr>
              <w:t xml:space="preserve">Rules and </w:t>
            </w:r>
            <w:r w:rsidR="00F04443">
              <w:rPr>
                <w:rFonts w:ascii="Calibri" w:eastAsia="SimSun" w:hAnsi="Calibri" w:cs="Calibri"/>
                <w:b/>
                <w:bCs/>
                <w:sz w:val="24"/>
                <w:szCs w:val="24"/>
                <w:u w:val="single"/>
              </w:rPr>
              <w:t>responsibilities</w:t>
            </w:r>
            <w:r w:rsidRPr="00F818A3">
              <w:rPr>
                <w:rFonts w:ascii="Calibri" w:eastAsia="SimSun" w:hAnsi="Calibri" w:cs="Calibri"/>
                <w:sz w:val="24"/>
                <w:szCs w:val="24"/>
              </w:rPr>
              <w:t>:</w:t>
            </w:r>
          </w:p>
          <w:p w14:paraId="44A1243E" w14:textId="6FB6049B" w:rsidR="00432A8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Manage maintenance team and their usage of HVAC Equipment, Electrical Equipment, firefighting, fire alarm system, all the plumping activities and the carpentry activates as well.</w:t>
            </w:r>
          </w:p>
          <w:p w14:paraId="40E3100D" w14:textId="28219506" w:rsidR="00F0444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Plan, coordinate and lead the operation and maintenance for all the mechanical and electrical utilities such as HVAC equipment (chillers, air handlers, a/c systems) and diesel generators and UPSs.</w:t>
            </w:r>
          </w:p>
          <w:p w14:paraId="61EB8C13" w14:textId="55F56244" w:rsidR="00F0444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Supervise Execution of maintenance plans concerning periodic, preventive and corrective activities.</w:t>
            </w:r>
          </w:p>
          <w:p w14:paraId="2469AE70" w14:textId="0F83B9B2" w:rsidR="00F0444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Monitoring the electrical and chilled water consumption with confirming whether it meets the budget or not. if there is any increase, investigation for reasons of the increase is carried out.</w:t>
            </w:r>
          </w:p>
          <w:p w14:paraId="0555C9FF" w14:textId="0623D9B2" w:rsidR="00F0444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Provide the spare parts and tools to execute the corrective and preventive maintenance and the safety equipment as well.</w:t>
            </w:r>
          </w:p>
          <w:p w14:paraId="234B80AA" w14:textId="1E89D512" w:rsidR="00432A8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Ensure that maintenance activities and installations are performed safely (applying safety first principle).</w:t>
            </w:r>
          </w:p>
          <w:p w14:paraId="0573FB16" w14:textId="683FBC5D" w:rsidR="00F04443" w:rsidRPr="004A7843" w:rsidRDefault="00432A8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7</w:t>
            </w:r>
            <w:r w:rsidR="00F04443" w:rsidRPr="004A7843">
              <w:rPr>
                <w:rFonts w:ascii="Calibri" w:eastAsia="SimSun" w:hAnsi="Calibri" w:cs="Calibri"/>
                <w:sz w:val="24"/>
                <w:szCs w:val="24"/>
              </w:rPr>
              <w:t>-Prepare the method of statement and risk assessment for all maintenance activities.</w:t>
            </w:r>
          </w:p>
          <w:p w14:paraId="4D7426E6" w14:textId="624FBE80" w:rsidR="00F0444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Coordinate and supervise installation and maintenance by contractors or outside vendors for the development, replacement and renovations.</w:t>
            </w:r>
          </w:p>
          <w:p w14:paraId="7C053053" w14:textId="284C1ADB" w:rsidR="00F0444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Carry out regular audits to confirm the continuity of the operation as agreed with the customer and identify the major issues.</w:t>
            </w:r>
          </w:p>
          <w:p w14:paraId="6E1BDA22" w14:textId="4546ED60" w:rsidR="00F0444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Assist in setting the budget of the extra works.</w:t>
            </w:r>
          </w:p>
          <w:p w14:paraId="708EE9C9" w14:textId="309739BA" w:rsidR="00F04443" w:rsidRPr="004A7843" w:rsidRDefault="00F04443" w:rsidP="004A784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4A7843">
              <w:rPr>
                <w:rFonts w:ascii="Calibri" w:eastAsia="SimSun" w:hAnsi="Calibri" w:cs="Calibri"/>
                <w:sz w:val="24"/>
                <w:szCs w:val="24"/>
              </w:rPr>
              <w:t>Issuing the monthly report for Trouble tickets and the preventive maintenance during the month.</w:t>
            </w:r>
          </w:p>
          <w:p w14:paraId="19995033" w14:textId="77777777" w:rsidR="00F04443" w:rsidRPr="00234050" w:rsidRDefault="00F04443" w:rsidP="00F04443">
            <w:pPr>
              <w:autoSpaceDE w:val="0"/>
              <w:autoSpaceDN w:val="0"/>
              <w:adjustRightInd w:val="0"/>
              <w:spacing w:line="240" w:lineRule="auto"/>
              <w:ind w:left="1080"/>
              <w:rPr>
                <w:rFonts w:ascii="Calibri" w:eastAsia="SimSun" w:hAnsi="Calibri" w:cs="Calibri"/>
                <w:sz w:val="24"/>
                <w:szCs w:val="24"/>
              </w:rPr>
            </w:pPr>
          </w:p>
          <w:p w14:paraId="0E14F93F" w14:textId="1EB15D29" w:rsidR="00F04443" w:rsidRPr="00F04443" w:rsidRDefault="00A864C9" w:rsidP="00F0444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lastRenderedPageBreak/>
              <w:t xml:space="preserve">Maintenance Site </w:t>
            </w:r>
            <w:r w:rsidR="00234050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Manager</w:t>
            </w:r>
            <w:r w:rsidR="00234050" w:rsidRPr="00A864C9">
              <w:rPr>
                <w:rFonts w:ascii="Calibri" w:eastAsia="SimSun" w:hAnsi="Calibri" w:cs="Arial"/>
                <w:b/>
                <w:bCs/>
                <w:sz w:val="24"/>
                <w:szCs w:val="24"/>
                <w:lang w:bidi="ar-EG"/>
              </w:rPr>
              <w:t>:</w:t>
            </w:r>
            <w:r>
              <w:rPr>
                <w:rFonts w:ascii="Calibri" w:eastAsia="SimSun" w:hAnsi="Calibri" w:cs="Arial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>Wadi Degla Holding Company</w:t>
            </w:r>
            <w:r w:rsidR="002A09E2">
              <w:rPr>
                <w:rFonts w:ascii="Calibri" w:eastAsia="SimSun" w:hAnsi="Calibri" w:cs="Calibri"/>
                <w:sz w:val="24"/>
                <w:szCs w:val="24"/>
              </w:rPr>
              <w:t>: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 xml:space="preserve"> </w:t>
            </w:r>
            <w:r w:rsidR="002A09E2" w:rsidRPr="00A864C9">
              <w:rPr>
                <w:rFonts w:ascii="Calibri" w:eastAsia="SimSun" w:hAnsi="Calibri" w:cs="Calibri"/>
                <w:sz w:val="24"/>
                <w:szCs w:val="24"/>
              </w:rPr>
              <w:t xml:space="preserve">Egypro FME 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 xml:space="preserve">(VODAFONE </w:t>
            </w:r>
            <w:r w:rsidR="00234050">
              <w:rPr>
                <w:rFonts w:ascii="Calibri" w:eastAsia="SimSun" w:hAnsi="Calibri" w:cs="Calibri"/>
                <w:sz w:val="24"/>
                <w:szCs w:val="24"/>
              </w:rPr>
              <w:t>buildings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>)</w:t>
            </w:r>
            <w:r w:rsidR="000109BC">
              <w:rPr>
                <w:rFonts w:ascii="Calibri" w:eastAsia="SimSun" w:hAnsi="Calibri" w:cs="Calibri"/>
                <w:sz w:val="24"/>
                <w:szCs w:val="24"/>
              </w:rPr>
              <w:t>.</w:t>
            </w:r>
          </w:p>
          <w:p w14:paraId="206EC9D3" w14:textId="33CF34A8" w:rsidR="00C427D8" w:rsidRPr="00C427D8" w:rsidRDefault="00C427D8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 xml:space="preserve">Maintenance </w:t>
            </w:r>
            <w:r w:rsidR="00234050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Engineer</w:t>
            </w:r>
            <w:r w:rsidR="00234050">
              <w:rPr>
                <w:rFonts w:ascii="Calibri" w:eastAsia="SimSun" w:hAnsi="Calibri" w:cs="Arial"/>
                <w:b/>
                <w:bCs/>
                <w:sz w:val="22"/>
                <w:szCs w:val="22"/>
                <w:lang w:bidi="ar-EG"/>
              </w:rPr>
              <w:t>:</w:t>
            </w:r>
            <w:r>
              <w:rPr>
                <w:rFonts w:ascii="Calibri" w:eastAsia="SimSun" w:hAnsi="Calibri" w:cs="Arial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C427D8">
              <w:rPr>
                <w:rFonts w:ascii="Calibri" w:eastAsia="SimSun" w:hAnsi="Calibri" w:cs="Calibri"/>
                <w:sz w:val="22"/>
                <w:szCs w:val="22"/>
              </w:rPr>
              <w:t>linear and fluting paper Egyptian company (ELF).</w:t>
            </w:r>
          </w:p>
          <w:p w14:paraId="55415DDF" w14:textId="3E98B498" w:rsidR="00C12F01" w:rsidRPr="0015666E" w:rsidRDefault="00C12F01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 xml:space="preserve">Fire Alarm &amp; </w:t>
            </w:r>
            <w:r w:rsidR="00E7522C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F</w:t>
            </w:r>
            <w:r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 xml:space="preserve">ighting Maintenance </w:t>
            </w:r>
            <w:r w:rsidR="00234050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Engineer</w:t>
            </w:r>
            <w:r w:rsidR="00234050">
              <w:rPr>
                <w:rFonts w:ascii="Calibri" w:eastAsia="SimSun" w:hAnsi="Calibri" w:cs="Arial"/>
                <w:b/>
                <w:bCs/>
                <w:sz w:val="22"/>
                <w:szCs w:val="22"/>
                <w:lang w:bidi="ar-EG"/>
              </w:rPr>
              <w:t>: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 xml:space="preserve">Athir Taiba EST.in </w:t>
            </w:r>
            <w:r w:rsidR="00234050" w:rsidRPr="00A864C9">
              <w:rPr>
                <w:rFonts w:ascii="Calibri" w:eastAsia="SimSun" w:hAnsi="Calibri" w:cs="Calibri"/>
                <w:sz w:val="24"/>
                <w:szCs w:val="24"/>
              </w:rPr>
              <w:t>K.S.A.</w:t>
            </w:r>
          </w:p>
          <w:p w14:paraId="47BB1305" w14:textId="62A9B412" w:rsidR="00C12F01" w:rsidRPr="00A864C9" w:rsidRDefault="00C12F01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 xml:space="preserve">Maintenance </w:t>
            </w:r>
            <w:r w:rsidR="00A864C9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 xml:space="preserve">Site </w:t>
            </w:r>
            <w:r w:rsidR="00234050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Manager</w:t>
            </w:r>
            <w:r w:rsidR="00234050">
              <w:rPr>
                <w:rFonts w:ascii="Calibri" w:eastAsia="SimSun" w:hAnsi="Calibri" w:cs="Calibri"/>
                <w:sz w:val="22"/>
                <w:szCs w:val="22"/>
              </w:rPr>
              <w:t>: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 xml:space="preserve">Athir Taiba EST in K.S.A (Al </w:t>
            </w:r>
            <w:r w:rsidR="00E7522C" w:rsidRPr="00A864C9">
              <w:rPr>
                <w:rFonts w:ascii="Calibri" w:eastAsia="SimSun" w:hAnsi="Calibri" w:cs="Calibri"/>
                <w:sz w:val="24"/>
                <w:szCs w:val="24"/>
              </w:rPr>
              <w:t>A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>nsar new palace hotel).</w:t>
            </w:r>
          </w:p>
          <w:p w14:paraId="6ED58CF1" w14:textId="71F0A8C4" w:rsidR="00C12F01" w:rsidRPr="00A864C9" w:rsidRDefault="00C12F01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4"/>
                <w:szCs w:val="24"/>
              </w:rPr>
            </w:pPr>
            <w:r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 xml:space="preserve">Electric Power </w:t>
            </w:r>
            <w:r w:rsidR="00A864C9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E</w:t>
            </w:r>
            <w:r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 xml:space="preserve">ngineer and Technician office </w:t>
            </w:r>
            <w:r w:rsidR="00234050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Engineer</w:t>
            </w:r>
            <w:r w:rsidR="00234050" w:rsidRPr="00857AC9">
              <w:rPr>
                <w:rFonts w:ascii="Calibri" w:eastAsia="SimSun" w:hAnsi="Calibri" w:cs="Arial"/>
                <w:b/>
                <w:bCs/>
                <w:sz w:val="22"/>
                <w:szCs w:val="22"/>
                <w:lang w:bidi="ar-EG"/>
              </w:rPr>
              <w:t>: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 xml:space="preserve">(BIGNET) Trading &amp; Contracting Company in </w:t>
            </w:r>
            <w:r w:rsidR="00234050" w:rsidRPr="00A864C9">
              <w:rPr>
                <w:rFonts w:ascii="Calibri" w:eastAsia="SimSun" w:hAnsi="Calibri" w:cs="Calibri"/>
                <w:sz w:val="24"/>
                <w:szCs w:val="24"/>
              </w:rPr>
              <w:t>K.S.A.</w:t>
            </w:r>
          </w:p>
          <w:p w14:paraId="28FAA6EC" w14:textId="3518F44C" w:rsidR="00432A83" w:rsidRPr="00432A83" w:rsidRDefault="00C12F01" w:rsidP="00432A8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Maintenance</w:t>
            </w:r>
            <w:r w:rsidR="00C427D8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  <w:r w:rsidR="00234050" w:rsidRPr="00B47349">
              <w:rPr>
                <w:rFonts w:ascii="Calibri" w:eastAsia="SimSun" w:hAnsi="Calibri" w:cs="Arial"/>
                <w:b/>
                <w:bCs/>
                <w:sz w:val="24"/>
                <w:szCs w:val="24"/>
                <w:u w:val="single"/>
                <w:lang w:bidi="ar-EG"/>
              </w:rPr>
              <w:t>Engineer</w:t>
            </w:r>
            <w:r w:rsidR="00234050">
              <w:rPr>
                <w:rFonts w:ascii="Calibri" w:eastAsia="SimSun" w:hAnsi="Calibri" w:cs="Arial"/>
                <w:b/>
                <w:bCs/>
                <w:sz w:val="22"/>
                <w:szCs w:val="22"/>
                <w:lang w:bidi="ar-EG"/>
              </w:rPr>
              <w:t>:</w:t>
            </w:r>
            <w:r w:rsidR="00C427D8">
              <w:rPr>
                <w:rFonts w:ascii="Calibri" w:eastAsia="SimSun" w:hAnsi="Calibri" w:cs="Arial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A864C9">
              <w:rPr>
                <w:rFonts w:ascii="Calibri" w:eastAsia="SimSun" w:hAnsi="Calibri" w:cs="Calibri"/>
                <w:sz w:val="24"/>
                <w:szCs w:val="24"/>
              </w:rPr>
              <w:t>(Paco Hakim Plast).</w:t>
            </w:r>
          </w:p>
          <w:p w14:paraId="3473895F" w14:textId="4F69DAC0" w:rsidR="00432A83" w:rsidRDefault="00432A83" w:rsidP="00432A83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2AF9DE67" w14:textId="77777777" w:rsidR="00432A83" w:rsidRPr="002C7961" w:rsidRDefault="00432A83" w:rsidP="00432A83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65E66EFF" w14:textId="77777777" w:rsidR="00C12F01" w:rsidRPr="00BE3C9E" w:rsidRDefault="00C12F01" w:rsidP="00DE4FD2">
            <w:pPr>
              <w:pStyle w:val="bulletedlis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E3C9E">
              <w:rPr>
                <w:rFonts w:ascii="Calibri" w:hAnsi="Calibri" w:cs="Calibri"/>
                <w:b/>
                <w:bCs/>
                <w:sz w:val="22"/>
                <w:szCs w:val="22"/>
              </w:rPr>
              <w:t>Training Experiences:</w:t>
            </w:r>
          </w:p>
          <w:p w14:paraId="543D1FE0" w14:textId="77777777" w:rsidR="00C12F01" w:rsidRPr="00B4302A" w:rsidRDefault="00C12F01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Summer Training </w:t>
            </w: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  <w:u w:val="single"/>
              </w:rPr>
              <w:t>2008</w:t>
            </w: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at Jelecom</w:t>
            </w:r>
            <w:r w:rsidRPr="00BE3C9E">
              <w:rPr>
                <w:rFonts w:ascii="Calibri" w:eastAsia="SimSun" w:hAnsi="Calibri" w:cs="Calibri"/>
                <w:sz w:val="22"/>
                <w:szCs w:val="22"/>
              </w:rPr>
              <w:t>: Programmable Logic Control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(PLC)</w:t>
            </w: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.</w:t>
            </w:r>
          </w:p>
          <w:p w14:paraId="47FCBC27" w14:textId="77777777" w:rsidR="00C12F01" w:rsidRPr="00BE3C9E" w:rsidRDefault="00C12F01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Summer Training </w:t>
            </w: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  <w:u w:val="single"/>
              </w:rPr>
              <w:t>2009</w:t>
            </w: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at EL-Sewedy Cables</w:t>
            </w:r>
            <w:r w:rsidRPr="00BE3C9E">
              <w:rPr>
                <w:rFonts w:ascii="Calibri" w:eastAsia="SimSun" w:hAnsi="Calibri" w:cs="Calibri"/>
                <w:sz w:val="22"/>
                <w:szCs w:val="22"/>
              </w:rPr>
              <w:t>: Cables Industry Technology</w:t>
            </w: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.</w:t>
            </w:r>
          </w:p>
          <w:p w14:paraId="45CAED99" w14:textId="77777777" w:rsidR="00C12F01" w:rsidRDefault="00C12F01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Summer Training </w:t>
            </w: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  <w:u w:val="single"/>
              </w:rPr>
              <w:t>2010</w:t>
            </w:r>
            <w:r w:rsidRPr="00BE3C9E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at Talkha Power Station: </w:t>
            </w:r>
            <w:r w:rsidRPr="00BE3C9E">
              <w:rPr>
                <w:rFonts w:ascii="Calibri" w:eastAsia="SimSun" w:hAnsi="Calibri" w:cs="Calibri"/>
                <w:sz w:val="22"/>
                <w:szCs w:val="22"/>
              </w:rPr>
              <w:t>Control and Protection of Power Systems.</w:t>
            </w:r>
          </w:p>
          <w:p w14:paraId="1509E0B9" w14:textId="1B9F0301" w:rsidR="00C12F01" w:rsidRPr="00857AC9" w:rsidRDefault="00C12F01" w:rsidP="00DE4FD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Summer Training 2011 at Hi-Q Academy: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 w:rsidR="00234050" w:rsidRPr="00B4302A">
              <w:rPr>
                <w:rFonts w:ascii="Calibri" w:eastAsia="SimSun" w:hAnsi="Calibri" w:cs="Calibri"/>
                <w:sz w:val="22"/>
                <w:szCs w:val="22"/>
              </w:rPr>
              <w:t>AutoCAD</w:t>
            </w:r>
            <w:r w:rsidRPr="00B4302A">
              <w:rPr>
                <w:rFonts w:ascii="Calibri" w:eastAsia="SimSun" w:hAnsi="Calibri" w:cs="Calibri"/>
                <w:sz w:val="22"/>
                <w:szCs w:val="22"/>
              </w:rPr>
              <w:t xml:space="preserve"> course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895" w:type="dxa"/>
          </w:tcPr>
          <w:p w14:paraId="36FEE064" w14:textId="77777777" w:rsidR="00C12F01" w:rsidRDefault="00C12F01" w:rsidP="004A4D2A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/>
                <w:bCs/>
              </w:rPr>
            </w:pPr>
          </w:p>
        </w:tc>
      </w:tr>
      <w:tr w:rsidR="00C12F01" w:rsidRPr="00BE3C9E" w14:paraId="2F51149E" w14:textId="77777777" w:rsidTr="00234050">
        <w:trPr>
          <w:trHeight w:val="288"/>
        </w:trPr>
        <w:tc>
          <w:tcPr>
            <w:tcW w:w="11101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0CE83E86" w14:textId="77777777" w:rsidR="00C12F01" w:rsidRPr="00BE3C9E" w:rsidRDefault="00C12F01" w:rsidP="00216CFF">
            <w:pPr>
              <w:pStyle w:val="Heading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E3C9E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Skills</w:t>
            </w:r>
          </w:p>
        </w:tc>
        <w:tc>
          <w:tcPr>
            <w:tcW w:w="7895" w:type="dxa"/>
            <w:tcBorders>
              <w:top w:val="single" w:sz="4" w:space="0" w:color="999999"/>
              <w:bottom w:val="single" w:sz="4" w:space="0" w:color="999999"/>
            </w:tcBorders>
          </w:tcPr>
          <w:p w14:paraId="44B35859" w14:textId="77777777" w:rsidR="00C12F01" w:rsidRPr="00BE3C9E" w:rsidRDefault="00C12F01" w:rsidP="00216CFF">
            <w:pPr>
              <w:pStyle w:val="Heading1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12F01" w:rsidRPr="00BE3C9E" w14:paraId="252E3F03" w14:textId="77777777" w:rsidTr="00DE4FD2">
        <w:tc>
          <w:tcPr>
            <w:tcW w:w="237" w:type="dxa"/>
          </w:tcPr>
          <w:p w14:paraId="5490B369" w14:textId="77777777" w:rsidR="00C12F01" w:rsidRPr="00BE3C9E" w:rsidRDefault="00C12F01" w:rsidP="00216CF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64" w:type="dxa"/>
            <w:gridSpan w:val="2"/>
          </w:tcPr>
          <w:p w14:paraId="4E3F9DF5" w14:textId="77777777" w:rsidR="00C12F01" w:rsidRPr="00BE3C9E" w:rsidRDefault="00C12F01" w:rsidP="00216CFF">
            <w:pPr>
              <w:pStyle w:val="Title"/>
              <w:rPr>
                <w:rFonts w:ascii="Calibri" w:hAnsi="Calibri" w:cs="Calibri"/>
                <w:sz w:val="22"/>
                <w:szCs w:val="22"/>
              </w:rPr>
            </w:pPr>
            <w:r w:rsidRPr="00BE3C9E">
              <w:rPr>
                <w:rFonts w:ascii="Calibri" w:hAnsi="Calibri" w:cs="Calibri"/>
                <w:sz w:val="22"/>
                <w:szCs w:val="22"/>
              </w:rPr>
              <w:t>Personal Skills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99B9F89" w14:textId="77777777" w:rsidR="00C12F01" w:rsidRPr="00BE3C9E" w:rsidRDefault="00C12F01" w:rsidP="004A41CD">
            <w:pPr>
              <w:pStyle w:val="bulletedlist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BE3C9E">
              <w:rPr>
                <w:rFonts w:ascii="Calibri" w:hAnsi="Calibri" w:cs="Calibri"/>
                <w:sz w:val="22"/>
                <w:szCs w:val="22"/>
                <w:lang w:bidi="ar-EG"/>
              </w:rPr>
              <w:t xml:space="preserve">Communication skills. </w:t>
            </w:r>
          </w:p>
          <w:p w14:paraId="62443B4F" w14:textId="77777777" w:rsidR="00C12F01" w:rsidRPr="00BE3C9E" w:rsidRDefault="00C12F01" w:rsidP="004A41CD">
            <w:pPr>
              <w:pStyle w:val="bulletedlist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BE3C9E">
              <w:rPr>
                <w:rFonts w:ascii="Calibri" w:hAnsi="Calibri" w:cs="Calibri"/>
                <w:sz w:val="22"/>
                <w:szCs w:val="22"/>
                <w:lang w:bidi="ar-EG"/>
              </w:rPr>
              <w:t>Time management skills.</w:t>
            </w:r>
          </w:p>
          <w:p w14:paraId="6EA43F4E" w14:textId="77777777" w:rsidR="00C12F01" w:rsidRPr="00BE3C9E" w:rsidRDefault="00C12F01" w:rsidP="004A41CD">
            <w:pPr>
              <w:pStyle w:val="bulletedlist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BE3C9E">
              <w:rPr>
                <w:rFonts w:ascii="Calibri" w:hAnsi="Calibri" w:cs="Calibri"/>
                <w:sz w:val="22"/>
                <w:szCs w:val="22"/>
                <w:lang w:bidi="ar-EG"/>
              </w:rPr>
              <w:t>Leadership and Teamwork skills.</w:t>
            </w:r>
          </w:p>
          <w:p w14:paraId="2E1D8BF9" w14:textId="77777777" w:rsidR="00C12F01" w:rsidRPr="00DE065C" w:rsidRDefault="00C12F01" w:rsidP="00DE065C">
            <w:pPr>
              <w:pStyle w:val="bulletedlist"/>
              <w:rPr>
                <w:sz w:val="22"/>
                <w:szCs w:val="22"/>
                <w:lang w:bidi="ar-EG"/>
              </w:rPr>
            </w:pPr>
            <w:r w:rsidRPr="00BE3C9E">
              <w:rPr>
                <w:rFonts w:ascii="Calibri" w:hAnsi="Calibri" w:cs="Calibri"/>
                <w:sz w:val="22"/>
                <w:szCs w:val="22"/>
                <w:lang w:bidi="ar-EG"/>
              </w:rPr>
              <w:t>Self-learning skills.</w:t>
            </w:r>
          </w:p>
        </w:tc>
        <w:tc>
          <w:tcPr>
            <w:tcW w:w="7895" w:type="dxa"/>
          </w:tcPr>
          <w:p w14:paraId="3E8F9404" w14:textId="77777777" w:rsidR="00C12F01" w:rsidRPr="00BE3C9E" w:rsidRDefault="00C12F01" w:rsidP="00216CFF">
            <w:pPr>
              <w:pStyle w:val="Tit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2F01" w:rsidRPr="00BE3C9E" w14:paraId="3F6C2144" w14:textId="77777777" w:rsidTr="00DE4FD2">
        <w:tc>
          <w:tcPr>
            <w:tcW w:w="237" w:type="dxa"/>
          </w:tcPr>
          <w:p w14:paraId="7A341C98" w14:textId="77777777" w:rsidR="00C12F01" w:rsidRPr="00BE3C9E" w:rsidRDefault="00C12F01" w:rsidP="00216CFF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64" w:type="dxa"/>
            <w:gridSpan w:val="2"/>
          </w:tcPr>
          <w:p w14:paraId="3C39F080" w14:textId="77777777" w:rsidR="00C12F01" w:rsidRPr="00BE3C9E" w:rsidRDefault="00C12F01" w:rsidP="00216CFF">
            <w:pPr>
              <w:pStyle w:val="Title"/>
              <w:rPr>
                <w:rFonts w:ascii="Calibri" w:hAnsi="Calibri" w:cs="Calibri"/>
                <w:sz w:val="22"/>
                <w:szCs w:val="22"/>
              </w:rPr>
            </w:pPr>
            <w:r w:rsidRPr="00BE3C9E">
              <w:rPr>
                <w:rFonts w:ascii="Calibri" w:hAnsi="Calibri" w:cs="Calibri"/>
                <w:sz w:val="22"/>
                <w:szCs w:val="22"/>
              </w:rPr>
              <w:t>Computer Skills:</w:t>
            </w:r>
          </w:p>
          <w:p w14:paraId="15CC2CF4" w14:textId="77777777" w:rsidR="00C12F01" w:rsidRPr="00BE3C9E" w:rsidRDefault="00C12F01" w:rsidP="00A11E26">
            <w:pPr>
              <w:pStyle w:val="NoSpacing"/>
              <w:numPr>
                <w:ilvl w:val="0"/>
                <w:numId w:val="18"/>
              </w:numPr>
              <w:bidi w:val="0"/>
              <w:rPr>
                <w:rFonts w:cs="Calibri"/>
                <w:lang w:bidi="ar-EG"/>
              </w:rPr>
            </w:pPr>
            <w:r w:rsidRPr="00BE3C9E">
              <w:rPr>
                <w:rFonts w:cs="Calibri"/>
                <w:lang w:bidi="ar-EG"/>
              </w:rPr>
              <w:t xml:space="preserve">Excellent </w:t>
            </w:r>
            <w:r w:rsidRPr="004A4D2A">
              <w:rPr>
                <w:rFonts w:cs="Calibri"/>
                <w:lang w:bidi="ar-EG"/>
              </w:rPr>
              <w:t>Internet</w:t>
            </w:r>
            <w:r w:rsidRPr="00BE3C9E">
              <w:rPr>
                <w:rFonts w:cs="Calibri"/>
                <w:lang w:bidi="ar-EG"/>
              </w:rPr>
              <w:t xml:space="preserve"> user (searching and surfing).</w:t>
            </w:r>
          </w:p>
          <w:p w14:paraId="54E546EF" w14:textId="77777777" w:rsidR="00C12F01" w:rsidRPr="00DE065C" w:rsidRDefault="00C12F01" w:rsidP="00DE065C">
            <w:pPr>
              <w:pStyle w:val="NoSpacing"/>
              <w:numPr>
                <w:ilvl w:val="0"/>
                <w:numId w:val="18"/>
              </w:numPr>
              <w:bidi w:val="0"/>
              <w:rPr>
                <w:rFonts w:cs="Calibri"/>
                <w:lang w:bidi="ar-EG"/>
              </w:rPr>
            </w:pPr>
            <w:r w:rsidRPr="004A4D2A">
              <w:rPr>
                <w:rFonts w:cs="Calibri"/>
                <w:lang w:bidi="ar-EG"/>
              </w:rPr>
              <w:t>Professional user with most OS</w:t>
            </w:r>
            <w:r w:rsidRPr="00BE3C9E">
              <w:rPr>
                <w:rFonts w:cs="Calibri"/>
                <w:b/>
                <w:bCs/>
                <w:lang w:bidi="ar-EG"/>
              </w:rPr>
              <w:t xml:space="preserve"> </w:t>
            </w:r>
            <w:r w:rsidRPr="00BE3C9E">
              <w:rPr>
                <w:rFonts w:cs="Calibri"/>
                <w:lang w:bidi="ar-EG"/>
              </w:rPr>
              <w:t>(Microsoft Windows, Microsoft Office</w:t>
            </w:r>
            <w:r w:rsidRPr="00BE3C9E">
              <w:rPr>
                <w:rFonts w:cs="Calibri"/>
                <w:b/>
                <w:bCs/>
                <w:lang w:bidi="ar-EG"/>
              </w:rPr>
              <w:t>)</w:t>
            </w:r>
            <w:r w:rsidRPr="00BE3C9E">
              <w:rPr>
                <w:rFonts w:cs="Calibri"/>
                <w:lang w:bidi="ar-EG"/>
              </w:rPr>
              <w:t>.</w:t>
            </w:r>
          </w:p>
          <w:p w14:paraId="7ADF24CC" w14:textId="77777777" w:rsidR="00C12F01" w:rsidRPr="00BE3C9E" w:rsidRDefault="00C12F01" w:rsidP="00A11E26">
            <w:pPr>
              <w:pStyle w:val="Title"/>
              <w:rPr>
                <w:rFonts w:ascii="Calibri" w:hAnsi="Calibri" w:cs="Calibri"/>
                <w:sz w:val="22"/>
                <w:szCs w:val="22"/>
              </w:rPr>
            </w:pPr>
            <w:r w:rsidRPr="00BE3C9E">
              <w:rPr>
                <w:rFonts w:ascii="Calibri" w:hAnsi="Calibri" w:cs="Calibri"/>
                <w:sz w:val="22"/>
                <w:szCs w:val="22"/>
              </w:rPr>
              <w:t>Language Skills:</w:t>
            </w:r>
          </w:p>
          <w:p w14:paraId="5D93AE7A" w14:textId="77777777" w:rsidR="00C12F01" w:rsidRPr="00BE3C9E" w:rsidRDefault="00C12F01" w:rsidP="00A11E26">
            <w:pPr>
              <w:pStyle w:val="bulletedlist"/>
              <w:numPr>
                <w:ilvl w:val="1"/>
                <w:numId w:val="18"/>
              </w:numPr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BE3C9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Arabic</w:t>
            </w:r>
            <w:r w:rsidRPr="00BE3C9E">
              <w:rPr>
                <w:rFonts w:ascii="Calibri" w:hAnsi="Calibri" w:cs="Calibri"/>
                <w:sz w:val="22"/>
                <w:szCs w:val="22"/>
                <w:lang w:bidi="ar-EG"/>
              </w:rPr>
              <w:t>: is the mother tongue</w:t>
            </w:r>
          </w:p>
          <w:p w14:paraId="05996EA4" w14:textId="77777777" w:rsidR="00C12F01" w:rsidRPr="000E6B81" w:rsidRDefault="00C12F01" w:rsidP="000E6B81">
            <w:pPr>
              <w:pStyle w:val="bulletedlist"/>
              <w:numPr>
                <w:ilvl w:val="1"/>
                <w:numId w:val="18"/>
              </w:numPr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BE3C9E">
              <w:rPr>
                <w:rFonts w:ascii="Calibri" w:hAnsi="Calibri" w:cs="Calibri"/>
                <w:b/>
                <w:bCs/>
                <w:sz w:val="22"/>
                <w:szCs w:val="22"/>
                <w:lang w:bidi="ar-EG"/>
              </w:rPr>
              <w:t>English</w:t>
            </w:r>
            <w:r w:rsidR="00B47349">
              <w:rPr>
                <w:rFonts w:ascii="Calibri" w:hAnsi="Calibri" w:cs="Calibri"/>
                <w:sz w:val="22"/>
                <w:szCs w:val="22"/>
                <w:lang w:bidi="ar-EG"/>
              </w:rPr>
              <w:t xml:space="preserve">: Read, write and speak </w:t>
            </w:r>
            <w:r w:rsidRPr="00BE3C9E">
              <w:rPr>
                <w:rFonts w:ascii="Calibri" w:hAnsi="Calibri" w:cs="Calibri"/>
                <w:sz w:val="22"/>
                <w:szCs w:val="22"/>
                <w:lang w:bidi="ar-EG"/>
              </w:rPr>
              <w:t>well.</w:t>
            </w:r>
          </w:p>
        </w:tc>
        <w:tc>
          <w:tcPr>
            <w:tcW w:w="7895" w:type="dxa"/>
          </w:tcPr>
          <w:p w14:paraId="6A3647C4" w14:textId="77777777" w:rsidR="00C12F01" w:rsidRPr="00BE3C9E" w:rsidRDefault="00C12F01" w:rsidP="00216CFF">
            <w:pPr>
              <w:pStyle w:val="Titl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4F93B" w14:textId="77777777" w:rsidR="00883C70" w:rsidRDefault="00883C70" w:rsidP="00234050">
      <w:pPr>
        <w:rPr>
          <w:sz w:val="18"/>
          <w:szCs w:val="18"/>
        </w:rPr>
      </w:pPr>
    </w:p>
    <w:sectPr w:rsidR="00883C70" w:rsidSect="0031141A">
      <w:pgSz w:w="12240" w:h="15840"/>
      <w:pgMar w:top="142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D2AEF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782E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884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0C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2D62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3E67E3"/>
    <w:multiLevelType w:val="hybridMultilevel"/>
    <w:tmpl w:val="72FEE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405F0"/>
    <w:multiLevelType w:val="hybridMultilevel"/>
    <w:tmpl w:val="D30E4E8A"/>
    <w:lvl w:ilvl="0" w:tplc="8A9CF420">
      <w:start w:val="1"/>
      <w:numFmt w:val="bullet"/>
      <w:pStyle w:val="bulletedlis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132402AF"/>
    <w:multiLevelType w:val="hybridMultilevel"/>
    <w:tmpl w:val="20E69934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F106494"/>
    <w:multiLevelType w:val="hybridMultilevel"/>
    <w:tmpl w:val="A3EE6EB2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00F1227"/>
    <w:multiLevelType w:val="hybridMultilevel"/>
    <w:tmpl w:val="3BCC5348"/>
    <w:lvl w:ilvl="0" w:tplc="D98EA548">
      <w:start w:val="1"/>
      <w:numFmt w:val="bullet"/>
      <w:pStyle w:val="secondlevelbulletedlis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15939"/>
    <w:multiLevelType w:val="hybridMultilevel"/>
    <w:tmpl w:val="744E5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D502DE"/>
    <w:multiLevelType w:val="hybridMultilevel"/>
    <w:tmpl w:val="6E90FF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E28E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052CBC"/>
    <w:multiLevelType w:val="hybridMultilevel"/>
    <w:tmpl w:val="DA86D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6565CE"/>
    <w:multiLevelType w:val="hybridMultilevel"/>
    <w:tmpl w:val="9FF048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417091"/>
    <w:multiLevelType w:val="hybridMultilevel"/>
    <w:tmpl w:val="7F542D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E7F0FE2"/>
    <w:multiLevelType w:val="multilevel"/>
    <w:tmpl w:val="8260032E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718456">
    <w:abstractNumId w:val="17"/>
  </w:num>
  <w:num w:numId="2" w16cid:durableId="2059208778">
    <w:abstractNumId w:val="12"/>
  </w:num>
  <w:num w:numId="3" w16cid:durableId="1091047908">
    <w:abstractNumId w:val="8"/>
  </w:num>
  <w:num w:numId="4" w16cid:durableId="621888392">
    <w:abstractNumId w:val="7"/>
  </w:num>
  <w:num w:numId="5" w16cid:durableId="187565863">
    <w:abstractNumId w:val="6"/>
  </w:num>
  <w:num w:numId="6" w16cid:durableId="533805617">
    <w:abstractNumId w:val="13"/>
  </w:num>
  <w:num w:numId="7" w16cid:durableId="2072540796">
    <w:abstractNumId w:val="18"/>
  </w:num>
  <w:num w:numId="8" w16cid:durableId="548298195">
    <w:abstractNumId w:val="9"/>
  </w:num>
  <w:num w:numId="9" w16cid:durableId="102119625">
    <w:abstractNumId w:val="4"/>
  </w:num>
  <w:num w:numId="10" w16cid:durableId="1422599717">
    <w:abstractNumId w:val="3"/>
  </w:num>
  <w:num w:numId="11" w16cid:durableId="567036622">
    <w:abstractNumId w:val="2"/>
  </w:num>
  <w:num w:numId="12" w16cid:durableId="401372480">
    <w:abstractNumId w:val="1"/>
  </w:num>
  <w:num w:numId="13" w16cid:durableId="1193302770">
    <w:abstractNumId w:val="0"/>
  </w:num>
  <w:num w:numId="14" w16cid:durableId="1959794974">
    <w:abstractNumId w:val="15"/>
  </w:num>
  <w:num w:numId="15" w16cid:durableId="1096750828">
    <w:abstractNumId w:val="11"/>
  </w:num>
  <w:num w:numId="16" w16cid:durableId="915894086">
    <w:abstractNumId w:val="16"/>
  </w:num>
  <w:num w:numId="17" w16cid:durableId="1251083852">
    <w:abstractNumId w:val="14"/>
  </w:num>
  <w:num w:numId="18" w16cid:durableId="80179611">
    <w:abstractNumId w:val="5"/>
  </w:num>
  <w:num w:numId="19" w16cid:durableId="43124635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9616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5B"/>
    <w:rsid w:val="000109BC"/>
    <w:rsid w:val="000266F8"/>
    <w:rsid w:val="00030858"/>
    <w:rsid w:val="00037C7E"/>
    <w:rsid w:val="000440A3"/>
    <w:rsid w:val="00044570"/>
    <w:rsid w:val="00081F28"/>
    <w:rsid w:val="0008200D"/>
    <w:rsid w:val="00097AB8"/>
    <w:rsid w:val="000D12A5"/>
    <w:rsid w:val="000E6B81"/>
    <w:rsid w:val="00123988"/>
    <w:rsid w:val="001255CF"/>
    <w:rsid w:val="00137B74"/>
    <w:rsid w:val="00153766"/>
    <w:rsid w:val="0015666E"/>
    <w:rsid w:val="00174D02"/>
    <w:rsid w:val="00176ECF"/>
    <w:rsid w:val="00182F78"/>
    <w:rsid w:val="00197224"/>
    <w:rsid w:val="001A2400"/>
    <w:rsid w:val="001A70D6"/>
    <w:rsid w:val="001F707C"/>
    <w:rsid w:val="00216CFF"/>
    <w:rsid w:val="0023283E"/>
    <w:rsid w:val="00234050"/>
    <w:rsid w:val="00244CC8"/>
    <w:rsid w:val="00245425"/>
    <w:rsid w:val="00271A65"/>
    <w:rsid w:val="002750E0"/>
    <w:rsid w:val="00277948"/>
    <w:rsid w:val="00291F6B"/>
    <w:rsid w:val="00296C56"/>
    <w:rsid w:val="002A04FF"/>
    <w:rsid w:val="002A09E2"/>
    <w:rsid w:val="002C0A5C"/>
    <w:rsid w:val="002C7961"/>
    <w:rsid w:val="002E7DBA"/>
    <w:rsid w:val="00307CF6"/>
    <w:rsid w:val="0031141A"/>
    <w:rsid w:val="003268DA"/>
    <w:rsid w:val="0036459E"/>
    <w:rsid w:val="003C7BA5"/>
    <w:rsid w:val="003E0D40"/>
    <w:rsid w:val="003F30F9"/>
    <w:rsid w:val="00401A67"/>
    <w:rsid w:val="00413652"/>
    <w:rsid w:val="00430726"/>
    <w:rsid w:val="00432A83"/>
    <w:rsid w:val="00436A14"/>
    <w:rsid w:val="0047619A"/>
    <w:rsid w:val="00476D07"/>
    <w:rsid w:val="004A41CD"/>
    <w:rsid w:val="004A4D2A"/>
    <w:rsid w:val="004A7843"/>
    <w:rsid w:val="004A7ACD"/>
    <w:rsid w:val="004F1497"/>
    <w:rsid w:val="00506869"/>
    <w:rsid w:val="00525BD4"/>
    <w:rsid w:val="00535549"/>
    <w:rsid w:val="00551B9D"/>
    <w:rsid w:val="00552D94"/>
    <w:rsid w:val="00575900"/>
    <w:rsid w:val="00576418"/>
    <w:rsid w:val="005A7702"/>
    <w:rsid w:val="005C3B22"/>
    <w:rsid w:val="005C5048"/>
    <w:rsid w:val="005D5F07"/>
    <w:rsid w:val="00602766"/>
    <w:rsid w:val="006047EA"/>
    <w:rsid w:val="00607870"/>
    <w:rsid w:val="00612654"/>
    <w:rsid w:val="00617850"/>
    <w:rsid w:val="006A6E8E"/>
    <w:rsid w:val="006C5CD7"/>
    <w:rsid w:val="006E5C6C"/>
    <w:rsid w:val="006F3FEA"/>
    <w:rsid w:val="007142D1"/>
    <w:rsid w:val="00725505"/>
    <w:rsid w:val="00775252"/>
    <w:rsid w:val="00786878"/>
    <w:rsid w:val="00787D9C"/>
    <w:rsid w:val="007C0314"/>
    <w:rsid w:val="00857AC9"/>
    <w:rsid w:val="0086041E"/>
    <w:rsid w:val="00867CC0"/>
    <w:rsid w:val="00883C70"/>
    <w:rsid w:val="008C4BDC"/>
    <w:rsid w:val="008D57D2"/>
    <w:rsid w:val="008F0397"/>
    <w:rsid w:val="008F2437"/>
    <w:rsid w:val="008F2C66"/>
    <w:rsid w:val="008F4940"/>
    <w:rsid w:val="0094195B"/>
    <w:rsid w:val="0096593E"/>
    <w:rsid w:val="00991D96"/>
    <w:rsid w:val="00993383"/>
    <w:rsid w:val="009B56C8"/>
    <w:rsid w:val="00A11E26"/>
    <w:rsid w:val="00A53952"/>
    <w:rsid w:val="00A62DED"/>
    <w:rsid w:val="00A7302C"/>
    <w:rsid w:val="00A81BCA"/>
    <w:rsid w:val="00A864C9"/>
    <w:rsid w:val="00AA1A71"/>
    <w:rsid w:val="00AB796C"/>
    <w:rsid w:val="00AD0921"/>
    <w:rsid w:val="00AD41AD"/>
    <w:rsid w:val="00AE0BB7"/>
    <w:rsid w:val="00AF57AC"/>
    <w:rsid w:val="00AF75CB"/>
    <w:rsid w:val="00B25845"/>
    <w:rsid w:val="00B4302A"/>
    <w:rsid w:val="00B47349"/>
    <w:rsid w:val="00B7062C"/>
    <w:rsid w:val="00B7405B"/>
    <w:rsid w:val="00BD0635"/>
    <w:rsid w:val="00BE3C9E"/>
    <w:rsid w:val="00C12F01"/>
    <w:rsid w:val="00C22F77"/>
    <w:rsid w:val="00C24D43"/>
    <w:rsid w:val="00C427D8"/>
    <w:rsid w:val="00C62D84"/>
    <w:rsid w:val="00C73FDA"/>
    <w:rsid w:val="00C965CE"/>
    <w:rsid w:val="00CA4699"/>
    <w:rsid w:val="00CC6DBD"/>
    <w:rsid w:val="00D41925"/>
    <w:rsid w:val="00D70439"/>
    <w:rsid w:val="00D827B1"/>
    <w:rsid w:val="00D83A55"/>
    <w:rsid w:val="00D8776B"/>
    <w:rsid w:val="00DB7F3B"/>
    <w:rsid w:val="00DE065C"/>
    <w:rsid w:val="00DE1ED6"/>
    <w:rsid w:val="00DE211E"/>
    <w:rsid w:val="00DE4FD2"/>
    <w:rsid w:val="00DF2331"/>
    <w:rsid w:val="00DF2DBD"/>
    <w:rsid w:val="00E15158"/>
    <w:rsid w:val="00E154B2"/>
    <w:rsid w:val="00E24427"/>
    <w:rsid w:val="00E521C6"/>
    <w:rsid w:val="00E52EB0"/>
    <w:rsid w:val="00E573AC"/>
    <w:rsid w:val="00E7522C"/>
    <w:rsid w:val="00E969B6"/>
    <w:rsid w:val="00EA0527"/>
    <w:rsid w:val="00EC1ACF"/>
    <w:rsid w:val="00EC2391"/>
    <w:rsid w:val="00F04443"/>
    <w:rsid w:val="00F166F5"/>
    <w:rsid w:val="00F16ED9"/>
    <w:rsid w:val="00F57222"/>
    <w:rsid w:val="00F818A3"/>
    <w:rsid w:val="00F82696"/>
    <w:rsid w:val="00F82DB7"/>
    <w:rsid w:val="00F938AD"/>
    <w:rsid w:val="00FC2585"/>
    <w:rsid w:val="00FD7015"/>
    <w:rsid w:val="00FE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7B4B3"/>
  <w15:chartTrackingRefBased/>
  <w15:docId w15:val="{67B18A79-D231-A945-AF88-06B53FD1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699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FC2585"/>
    <w:pPr>
      <w:spacing w:before="6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FC2585"/>
    <w:pPr>
      <w:spacing w:before="40" w:after="80"/>
      <w:outlineLvl w:val="1"/>
    </w:pPr>
    <w:rPr>
      <w:b/>
      <w:caps w:val="0"/>
    </w:rPr>
  </w:style>
  <w:style w:type="paragraph" w:styleId="Heading3">
    <w:name w:val="heading 3"/>
    <w:basedOn w:val="Heading1"/>
    <w:next w:val="Normal"/>
    <w:qFormat/>
    <w:rsid w:val="006A6E8E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38AD"/>
    <w:rPr>
      <w:rFonts w:cs="Tahoma"/>
    </w:rPr>
  </w:style>
  <w:style w:type="paragraph" w:customStyle="1" w:styleId="space">
    <w:name w:val="space"/>
    <w:basedOn w:val="Normal"/>
    <w:rsid w:val="00F938AD"/>
    <w:pPr>
      <w:spacing w:line="160" w:lineRule="exact"/>
    </w:pPr>
  </w:style>
  <w:style w:type="paragraph" w:customStyle="1" w:styleId="phonenumber">
    <w:name w:val="phone number"/>
    <w:basedOn w:val="Normal"/>
    <w:rsid w:val="00F938AD"/>
    <w:pPr>
      <w:spacing w:after="200"/>
    </w:pPr>
  </w:style>
  <w:style w:type="paragraph" w:customStyle="1" w:styleId="bulletedlist">
    <w:name w:val="bulleted list"/>
    <w:basedOn w:val="Normal"/>
    <w:rsid w:val="001A2400"/>
    <w:pPr>
      <w:numPr>
        <w:numId w:val="5"/>
      </w:numPr>
      <w:spacing w:after="80"/>
    </w:pPr>
  </w:style>
  <w:style w:type="paragraph" w:customStyle="1" w:styleId="Description">
    <w:name w:val="Description"/>
    <w:basedOn w:val="Normal"/>
    <w:link w:val="DescriptionCharChar"/>
    <w:rsid w:val="00FC2585"/>
    <w:pPr>
      <w:spacing w:before="40" w:after="80"/>
    </w:pPr>
  </w:style>
  <w:style w:type="paragraph" w:customStyle="1" w:styleId="secondlevelbulletedlist">
    <w:name w:val="second level bulleted list"/>
    <w:basedOn w:val="Description"/>
    <w:rsid w:val="00EC2391"/>
    <w:pPr>
      <w:numPr>
        <w:numId w:val="8"/>
      </w:numPr>
    </w:pPr>
  </w:style>
  <w:style w:type="paragraph" w:customStyle="1" w:styleId="Location">
    <w:name w:val="Location"/>
    <w:basedOn w:val="Description"/>
    <w:link w:val="LocationCharChar"/>
    <w:rsid w:val="00EC2391"/>
    <w:rPr>
      <w:i/>
    </w:rPr>
  </w:style>
  <w:style w:type="character" w:customStyle="1" w:styleId="DescriptionCharChar">
    <w:name w:val="Description Char Char"/>
    <w:link w:val="Description"/>
    <w:rsid w:val="00EC2391"/>
    <w:rPr>
      <w:rFonts w:ascii="Tahoma" w:hAnsi="Tahoma"/>
      <w:spacing w:val="10"/>
      <w:sz w:val="16"/>
      <w:szCs w:val="16"/>
      <w:lang w:val="en-US" w:eastAsia="en-US" w:bidi="ar-SA"/>
    </w:rPr>
  </w:style>
  <w:style w:type="character" w:customStyle="1" w:styleId="LocationCharChar">
    <w:name w:val="Location Char Char"/>
    <w:link w:val="Location"/>
    <w:rsid w:val="00EC2391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styleId="Title">
    <w:name w:val="Title"/>
    <w:basedOn w:val="Heading2"/>
    <w:qFormat/>
    <w:rsid w:val="001255CF"/>
  </w:style>
  <w:style w:type="character" w:styleId="Hyperlink">
    <w:name w:val="Hyperlink"/>
    <w:rsid w:val="000440A3"/>
    <w:rPr>
      <w:color w:val="0000FF"/>
      <w:u w:val="single"/>
    </w:rPr>
  </w:style>
  <w:style w:type="paragraph" w:styleId="NoSpacing">
    <w:name w:val="No Spacing"/>
    <w:uiPriority w:val="1"/>
    <w:qFormat/>
    <w:rsid w:val="000440A3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shorttext">
    <w:name w:val="short_text"/>
    <w:basedOn w:val="DefaultParagraphFont"/>
    <w:rsid w:val="004A41CD"/>
  </w:style>
  <w:style w:type="character" w:styleId="UnresolvedMention">
    <w:name w:val="Unresolved Mention"/>
    <w:basedOn w:val="DefaultParagraphFont"/>
    <w:uiPriority w:val="99"/>
    <w:semiHidden/>
    <w:unhideWhenUsed/>
    <w:rsid w:val="00F818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him.fikry88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P0300048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BE126DA2-1B0D-4ECA-BDB6-BE1BAD620B27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6A72A64E-3521-4B6B-B6EA-6A306ABE8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38DCE-69F1-4E97-B8F1-07E6E0508E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TP030004805.dotx</Template>
  <TotalTime>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mailto:eng_abofikry@hotmail.com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Ahmed Hegazy</cp:lastModifiedBy>
  <cp:revision>3</cp:revision>
  <cp:lastPrinted>2011-09-07T15:04:00Z</cp:lastPrinted>
  <dcterms:created xsi:type="dcterms:W3CDTF">2022-09-21T20:57:00Z</dcterms:created>
  <dcterms:modified xsi:type="dcterms:W3CDTF">2022-09-21T21:11:00Z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TC300048059990</vt:lpwstr>
  </property>
</Properties>
</file>